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10A2B" w14:textId="77777777" w:rsidR="004B00FD" w:rsidRPr="00BE50BD" w:rsidRDefault="00E62B93" w:rsidP="00345FCC">
      <w:pPr>
        <w:rPr>
          <w:rFonts w:ascii="Source Sans Pro Light" w:hAnsi="Source Sans Pro Light"/>
        </w:rPr>
      </w:pPr>
      <w:r w:rsidRPr="00BE50BD">
        <w:rPr>
          <w:rFonts w:ascii="Source Sans Pro Light" w:hAnsi="Source Sans Pro Light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AB588" wp14:editId="1672E552">
                <wp:simplePos x="0" y="0"/>
                <wp:positionH relativeFrom="column">
                  <wp:posOffset>4455407</wp:posOffset>
                </wp:positionH>
                <wp:positionV relativeFrom="page">
                  <wp:posOffset>475013</wp:posOffset>
                </wp:positionV>
                <wp:extent cx="1805050" cy="83820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05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5D308A" w14:textId="77777777" w:rsidR="004B00FD" w:rsidRPr="00BE50BD" w:rsidRDefault="00E62B93" w:rsidP="00D928E4">
                            <w:pPr>
                              <w:tabs>
                                <w:tab w:val="left" w:pos="426"/>
                              </w:tabs>
                              <w:jc w:val="left"/>
                              <w:rPr>
                                <w:rFonts w:ascii="Source Sans Pro Light" w:hAnsi="Source Sans Pro Light"/>
                                <w:szCs w:val="22"/>
                              </w:rPr>
                            </w:pPr>
                            <w:r w:rsidRPr="00BE50BD">
                              <w:rPr>
                                <w:rFonts w:ascii="Source Sans Pro Light" w:hAnsi="Source Sans Pro Light"/>
                                <w:color w:val="00A3DA"/>
                                <w:szCs w:val="22"/>
                              </w:rPr>
                              <w:t>D</w:t>
                            </w:r>
                            <w:r w:rsidR="00D928E4" w:rsidRPr="00BE50BD">
                              <w:rPr>
                                <w:rFonts w:ascii="Source Sans Pro Light" w:hAnsi="Source Sans Pro Light"/>
                                <w:color w:val="00A3DA"/>
                                <w:szCs w:val="22"/>
                              </w:rPr>
                              <w:tab/>
                            </w:r>
                            <w:r w:rsidR="002C0C49" w:rsidRPr="00BE50BD">
                              <w:rPr>
                                <w:rFonts w:ascii="Source Sans Pro Light" w:hAnsi="Source Sans Pro Light"/>
                                <w:szCs w:val="22"/>
                              </w:rPr>
                              <w:t>20xx-xx-xx</w:t>
                            </w:r>
                          </w:p>
                          <w:p w14:paraId="241BF0A2" w14:textId="3C584B04" w:rsidR="00E62B93" w:rsidRPr="00C404F7" w:rsidRDefault="00D928E4" w:rsidP="00D928E4">
                            <w:pPr>
                              <w:tabs>
                                <w:tab w:val="left" w:pos="426"/>
                              </w:tabs>
                              <w:jc w:val="left"/>
                              <w:rPr>
                                <w:rFonts w:ascii="Source Sans Pro Light" w:hAnsi="Source Sans Pro Light"/>
                                <w:szCs w:val="22"/>
                                <w:lang w:val="en-US"/>
                              </w:rPr>
                            </w:pPr>
                            <w:r w:rsidRPr="00C404F7">
                              <w:rPr>
                                <w:rFonts w:ascii="Source Sans Pro Light" w:hAnsi="Source Sans Pro Light"/>
                                <w:color w:val="00A3DA" w:themeColor="accent1"/>
                                <w:szCs w:val="22"/>
                                <w:lang w:val="en-US"/>
                              </w:rPr>
                              <w:t>R</w:t>
                            </w:r>
                            <w:r w:rsidRPr="00C404F7">
                              <w:rPr>
                                <w:rFonts w:ascii="Source Sans Pro Light" w:hAnsi="Source Sans Pro Light"/>
                                <w:color w:val="00A3DA" w:themeColor="accent1"/>
                                <w:szCs w:val="22"/>
                                <w:lang w:val="en-US"/>
                              </w:rPr>
                              <w:tab/>
                            </w:r>
                            <w:r w:rsidR="00C404F7" w:rsidRPr="00C404F7">
                              <w:rPr>
                                <w:rFonts w:ascii="Source Sans Pro Light" w:hAnsi="Source Sans Pro Light"/>
                                <w:szCs w:val="22"/>
                                <w:lang w:val="en-US"/>
                              </w:rPr>
                              <w:t>St</w:t>
                            </w:r>
                            <w:r w:rsidR="00C404F7">
                              <w:rPr>
                                <w:rFonts w:ascii="Source Sans Pro Light" w:hAnsi="Source Sans Pro Light"/>
                                <w:szCs w:val="22"/>
                                <w:lang w:val="en-US"/>
                              </w:rPr>
                              <w:t>udent Association</w:t>
                            </w:r>
                          </w:p>
                          <w:p w14:paraId="5EEB29CD" w14:textId="519EE4AB" w:rsidR="002C0C49" w:rsidRPr="00C404F7" w:rsidRDefault="00D928E4" w:rsidP="002C0C49">
                            <w:pPr>
                              <w:tabs>
                                <w:tab w:val="left" w:pos="426"/>
                              </w:tabs>
                              <w:jc w:val="left"/>
                              <w:rPr>
                                <w:rFonts w:ascii="Source Sans Pro Light" w:hAnsi="Source Sans Pro Light"/>
                                <w:lang w:val="en-US"/>
                              </w:rPr>
                            </w:pPr>
                            <w:r w:rsidRPr="00C404F7">
                              <w:rPr>
                                <w:rFonts w:ascii="Source Sans Pro Light" w:hAnsi="Source Sans Pro Light"/>
                                <w:color w:val="00A3DA" w:themeColor="accent1"/>
                                <w:lang w:val="en-US"/>
                              </w:rPr>
                              <w:t>P</w:t>
                            </w:r>
                            <w:r w:rsidRPr="00C404F7">
                              <w:rPr>
                                <w:rFonts w:ascii="Source Sans Pro Light" w:hAnsi="Source Sans Pro Light"/>
                                <w:color w:val="00A3DA" w:themeColor="accent1"/>
                                <w:lang w:val="en-US"/>
                              </w:rPr>
                              <w:tab/>
                            </w:r>
                            <w:r w:rsidR="00C404F7">
                              <w:rPr>
                                <w:rFonts w:ascii="Source Sans Pro Light" w:hAnsi="Source Sans Pro Light"/>
                                <w:lang w:val="en-US"/>
                              </w:rPr>
                              <w:t>Name Surname</w:t>
                            </w:r>
                          </w:p>
                          <w:p w14:paraId="7EAF8B17" w14:textId="77777777" w:rsidR="004B00FD" w:rsidRPr="00C404F7" w:rsidRDefault="004B00FD" w:rsidP="00D928E4">
                            <w:pPr>
                              <w:tabs>
                                <w:tab w:val="left" w:pos="426"/>
                              </w:tabs>
                              <w:jc w:val="left"/>
                              <w:rPr>
                                <w:rFonts w:ascii="Source Sans Pro Light" w:hAnsi="Source Sans Pro Light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DAB588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350.8pt;margin-top:37.4pt;width:142.1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" filled="f" stroked="f" strokeweight=".5pt">
                <v:textbox>
                  <w:txbxContent>
                    <w:p w14:paraId="3A5D308A" w14:textId="77777777" w:rsidR="004B00FD" w:rsidRPr="00BE50BD" w:rsidRDefault="00E62B93" w:rsidP="00D928E4">
                      <w:pPr>
                        <w:tabs>
                          <w:tab w:val="left" w:pos="426"/>
                        </w:tabs>
                        <w:jc w:val="left"/>
                        <w:rPr>
                          <w:rFonts w:ascii="Source Sans Pro Light" w:hAnsi="Source Sans Pro Light"/>
                          <w:szCs w:val="22"/>
                        </w:rPr>
                      </w:pPr>
                      <w:r w:rsidRPr="00BE50BD">
                        <w:rPr>
                          <w:rFonts w:ascii="Source Sans Pro Light" w:hAnsi="Source Sans Pro Light"/>
                          <w:color w:val="00A3DA"/>
                          <w:szCs w:val="22"/>
                        </w:rPr>
                        <w:t>D</w:t>
                      </w:r>
                      <w:r w:rsidR="00D928E4" w:rsidRPr="00BE50BD">
                        <w:rPr>
                          <w:rFonts w:ascii="Source Sans Pro Light" w:hAnsi="Source Sans Pro Light"/>
                          <w:color w:val="00A3DA"/>
                          <w:szCs w:val="22"/>
                        </w:rPr>
                        <w:tab/>
                      </w:r>
                      <w:r w:rsidR="002C0C49" w:rsidRPr="00BE50BD">
                        <w:rPr>
                          <w:rFonts w:ascii="Source Sans Pro Light" w:hAnsi="Source Sans Pro Light"/>
                          <w:szCs w:val="22"/>
                        </w:rPr>
                        <w:t>20xx-xx-xx</w:t>
                      </w:r>
                    </w:p>
                    <w:p w14:paraId="241BF0A2" w14:textId="3C584B04" w:rsidR="00E62B93" w:rsidRPr="00C404F7" w:rsidRDefault="00D928E4" w:rsidP="00D928E4">
                      <w:pPr>
                        <w:tabs>
                          <w:tab w:val="left" w:pos="426"/>
                        </w:tabs>
                        <w:jc w:val="left"/>
                        <w:rPr>
                          <w:rFonts w:ascii="Source Sans Pro Light" w:hAnsi="Source Sans Pro Light"/>
                          <w:szCs w:val="22"/>
                          <w:lang w:val="en-US"/>
                        </w:rPr>
                      </w:pPr>
                      <w:r w:rsidRPr="00C404F7">
                        <w:rPr>
                          <w:rFonts w:ascii="Source Sans Pro Light" w:hAnsi="Source Sans Pro Light"/>
                          <w:color w:val="00A3DA" w:themeColor="accent1"/>
                          <w:szCs w:val="22"/>
                          <w:lang w:val="en-US"/>
                        </w:rPr>
                        <w:t>R</w:t>
                      </w:r>
                      <w:r w:rsidRPr="00C404F7">
                        <w:rPr>
                          <w:rFonts w:ascii="Source Sans Pro Light" w:hAnsi="Source Sans Pro Light"/>
                          <w:color w:val="00A3DA" w:themeColor="accent1"/>
                          <w:szCs w:val="22"/>
                          <w:lang w:val="en-US"/>
                        </w:rPr>
                        <w:tab/>
                      </w:r>
                      <w:r w:rsidR="00C404F7" w:rsidRPr="00C404F7">
                        <w:rPr>
                          <w:rFonts w:ascii="Source Sans Pro Light" w:hAnsi="Source Sans Pro Light"/>
                          <w:szCs w:val="22"/>
                          <w:lang w:val="en-US"/>
                        </w:rPr>
                        <w:t>St</w:t>
                      </w:r>
                      <w:r w:rsidR="00C404F7">
                        <w:rPr>
                          <w:rFonts w:ascii="Source Sans Pro Light" w:hAnsi="Source Sans Pro Light"/>
                          <w:szCs w:val="22"/>
                          <w:lang w:val="en-US"/>
                        </w:rPr>
                        <w:t>udent Association</w:t>
                      </w:r>
                    </w:p>
                    <w:p w14:paraId="5EEB29CD" w14:textId="519EE4AB" w:rsidR="002C0C49" w:rsidRPr="00C404F7" w:rsidRDefault="00D928E4" w:rsidP="002C0C49">
                      <w:pPr>
                        <w:tabs>
                          <w:tab w:val="left" w:pos="426"/>
                        </w:tabs>
                        <w:jc w:val="left"/>
                        <w:rPr>
                          <w:rFonts w:ascii="Source Sans Pro Light" w:hAnsi="Source Sans Pro Light"/>
                          <w:lang w:val="en-US"/>
                        </w:rPr>
                      </w:pPr>
                      <w:r w:rsidRPr="00C404F7">
                        <w:rPr>
                          <w:rFonts w:ascii="Source Sans Pro Light" w:hAnsi="Source Sans Pro Light"/>
                          <w:color w:val="00A3DA" w:themeColor="accent1"/>
                          <w:lang w:val="en-US"/>
                        </w:rPr>
                        <w:t>P</w:t>
                      </w:r>
                      <w:r w:rsidRPr="00C404F7">
                        <w:rPr>
                          <w:rFonts w:ascii="Source Sans Pro Light" w:hAnsi="Source Sans Pro Light"/>
                          <w:color w:val="00A3DA" w:themeColor="accent1"/>
                          <w:lang w:val="en-US"/>
                        </w:rPr>
                        <w:tab/>
                      </w:r>
                      <w:r w:rsidR="00C404F7">
                        <w:rPr>
                          <w:rFonts w:ascii="Source Sans Pro Light" w:hAnsi="Source Sans Pro Light"/>
                          <w:lang w:val="en-US"/>
                        </w:rPr>
                        <w:t>Name Surname</w:t>
                      </w:r>
                    </w:p>
                    <w:p w14:paraId="7EAF8B17" w14:textId="77777777" w:rsidR="004B00FD" w:rsidRPr="00C404F7" w:rsidRDefault="004B00FD" w:rsidP="00D928E4">
                      <w:pPr>
                        <w:tabs>
                          <w:tab w:val="left" w:pos="426"/>
                        </w:tabs>
                        <w:jc w:val="left"/>
                        <w:rPr>
                          <w:rFonts w:ascii="Source Sans Pro Light" w:hAnsi="Source Sans Pro Light"/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89FD364" w14:textId="55396933" w:rsidR="002C02A0" w:rsidRPr="00C404F7" w:rsidRDefault="00C404F7" w:rsidP="00846EEF">
      <w:pPr>
        <w:pStyle w:val="Heading1"/>
        <w:rPr>
          <w:rFonts w:ascii="Source Sans Pro Light" w:hAnsi="Source Sans Pro Light"/>
          <w:lang w:val="en-US"/>
        </w:rPr>
      </w:pPr>
      <w:r w:rsidRPr="00C404F7">
        <w:rPr>
          <w:rFonts w:ascii="Source Sans Pro Light" w:hAnsi="Source Sans Pro Light"/>
          <w:lang w:val="en-US"/>
        </w:rPr>
        <w:t>Request to th</w:t>
      </w:r>
      <w:r>
        <w:rPr>
          <w:rFonts w:ascii="Source Sans Pro Light" w:hAnsi="Source Sans Pro Light"/>
          <w:lang w:val="en-US"/>
        </w:rPr>
        <w:t>e FR pot</w:t>
      </w:r>
    </w:p>
    <w:p w14:paraId="2083D561" w14:textId="77777777" w:rsidR="00FD26DA" w:rsidRPr="00C404F7" w:rsidRDefault="00FD26DA" w:rsidP="00FD26DA">
      <w:pPr>
        <w:rPr>
          <w:rFonts w:ascii="Source Sans Pro Light" w:hAnsi="Source Sans Pro Light"/>
          <w:lang w:val="en-US"/>
        </w:rPr>
      </w:pPr>
    </w:p>
    <w:p w14:paraId="6EE1A535" w14:textId="7C7BFA38" w:rsidR="00FD26DA" w:rsidRPr="00C404F7" w:rsidRDefault="00C404F7" w:rsidP="00FD26DA">
      <w:pPr>
        <w:rPr>
          <w:rFonts w:ascii="Source Sans Pro Light" w:hAnsi="Source Sans Pro Light"/>
          <w:lang w:val="en-US"/>
        </w:rPr>
      </w:pPr>
      <w:r>
        <w:rPr>
          <w:rFonts w:ascii="Source Sans Pro Light" w:hAnsi="Source Sans Pro Light"/>
          <w:lang w:val="en-US"/>
        </w:rPr>
        <w:t>Dear FR</w:t>
      </w:r>
    </w:p>
    <w:p w14:paraId="618BDDF5" w14:textId="77777777" w:rsidR="00FD26DA" w:rsidRPr="00C404F7" w:rsidRDefault="00FD26DA" w:rsidP="00FD26DA">
      <w:pPr>
        <w:rPr>
          <w:rFonts w:ascii="Source Sans Pro Light" w:hAnsi="Source Sans Pro Light"/>
          <w:lang w:val="en-US"/>
        </w:rPr>
      </w:pPr>
    </w:p>
    <w:p w14:paraId="4DCEFC02" w14:textId="0568C0A8" w:rsidR="00FD26DA" w:rsidRPr="00C404F7" w:rsidRDefault="00C404F7" w:rsidP="00FD26DA">
      <w:pPr>
        <w:rPr>
          <w:rFonts w:ascii="Source Sans Pro Light" w:hAnsi="Source Sans Pro Light"/>
          <w:lang w:val="en-US"/>
        </w:rPr>
      </w:pPr>
      <w:r w:rsidRPr="00C404F7">
        <w:rPr>
          <w:rFonts w:ascii="Source Sans Pro Light" w:hAnsi="Source Sans Pro Light"/>
          <w:lang w:val="en-US"/>
        </w:rPr>
        <w:t>Write an i</w:t>
      </w:r>
      <w:r>
        <w:rPr>
          <w:rFonts w:ascii="Source Sans Pro Light" w:hAnsi="Source Sans Pro Light"/>
          <w:lang w:val="en-US"/>
        </w:rPr>
        <w:t>ntroduction, answering at least these questions:</w:t>
      </w:r>
    </w:p>
    <w:p w14:paraId="695E5EEB" w14:textId="12D91D03" w:rsidR="007C29DA" w:rsidRPr="00C404F7" w:rsidRDefault="00C404F7" w:rsidP="007C29DA">
      <w:pPr>
        <w:pStyle w:val="ListParagraph"/>
        <w:numPr>
          <w:ilvl w:val="0"/>
          <w:numId w:val="16"/>
        </w:numPr>
        <w:rPr>
          <w:rFonts w:ascii="Source Sans Pro Light" w:hAnsi="Source Sans Pro Light"/>
          <w:lang w:val="en-US"/>
        </w:rPr>
      </w:pPr>
      <w:r w:rsidRPr="00C404F7">
        <w:rPr>
          <w:rFonts w:ascii="Source Sans Pro Light" w:hAnsi="Source Sans Pro Light"/>
          <w:lang w:val="en-US"/>
        </w:rPr>
        <w:t>Who is organizing (which a</w:t>
      </w:r>
      <w:r>
        <w:rPr>
          <w:rFonts w:ascii="Source Sans Pro Light" w:hAnsi="Source Sans Pro Light"/>
          <w:lang w:val="en-US"/>
        </w:rPr>
        <w:t>ssociations and how many)?</w:t>
      </w:r>
    </w:p>
    <w:p w14:paraId="646C5ED8" w14:textId="71EE411B" w:rsidR="007C29DA" w:rsidRPr="00C404F7" w:rsidRDefault="00C404F7" w:rsidP="007C29DA">
      <w:pPr>
        <w:pStyle w:val="ListParagraph"/>
        <w:numPr>
          <w:ilvl w:val="0"/>
          <w:numId w:val="16"/>
        </w:numPr>
        <w:rPr>
          <w:rFonts w:ascii="Source Sans Pro Light" w:hAnsi="Source Sans Pro Light"/>
          <w:lang w:val="en-US"/>
        </w:rPr>
      </w:pPr>
      <w:r w:rsidRPr="00C404F7">
        <w:rPr>
          <w:rFonts w:ascii="Source Sans Pro Light" w:hAnsi="Source Sans Pro Light"/>
          <w:lang w:val="en-US"/>
        </w:rPr>
        <w:t>Who is benefitting (number o</w:t>
      </w:r>
      <w:r>
        <w:rPr>
          <w:rFonts w:ascii="Source Sans Pro Light" w:hAnsi="Source Sans Pro Light"/>
          <w:lang w:val="en-US"/>
        </w:rPr>
        <w:t>f persons)?</w:t>
      </w:r>
    </w:p>
    <w:p w14:paraId="2C7F7FE1" w14:textId="3467F4D5" w:rsidR="007C29DA" w:rsidRPr="00C404F7" w:rsidRDefault="00C404F7" w:rsidP="007C29DA">
      <w:pPr>
        <w:pStyle w:val="ListParagraph"/>
        <w:numPr>
          <w:ilvl w:val="0"/>
          <w:numId w:val="16"/>
        </w:numPr>
        <w:rPr>
          <w:rFonts w:ascii="Source Sans Pro Light" w:hAnsi="Source Sans Pro Light"/>
          <w:lang w:val="en-US"/>
        </w:rPr>
      </w:pPr>
      <w:r w:rsidRPr="00C404F7">
        <w:rPr>
          <w:rFonts w:ascii="Source Sans Pro Light" w:hAnsi="Source Sans Pro Light"/>
          <w:lang w:val="en-US"/>
        </w:rPr>
        <w:t>When will the project/event take place</w:t>
      </w:r>
      <w:r w:rsidR="007C29DA" w:rsidRPr="00C404F7">
        <w:rPr>
          <w:rFonts w:ascii="Source Sans Pro Light" w:hAnsi="Source Sans Pro Light"/>
          <w:lang w:val="en-US"/>
        </w:rPr>
        <w:t xml:space="preserve"> (</w:t>
      </w:r>
      <w:r w:rsidRPr="00C404F7">
        <w:rPr>
          <w:rFonts w:ascii="Source Sans Pro Light" w:hAnsi="Source Sans Pro Light"/>
          <w:lang w:val="en-US"/>
        </w:rPr>
        <w:t>Preparation, Execution,</w:t>
      </w:r>
      <w:r>
        <w:rPr>
          <w:rFonts w:ascii="Source Sans Pro Light" w:hAnsi="Source Sans Pro Light"/>
          <w:lang w:val="en-US"/>
        </w:rPr>
        <w:t xml:space="preserve"> Recapitulation, Finalization</w:t>
      </w:r>
      <w:r w:rsidR="007C29DA" w:rsidRPr="00C404F7">
        <w:rPr>
          <w:rFonts w:ascii="Source Sans Pro Light" w:hAnsi="Source Sans Pro Light"/>
          <w:lang w:val="en-US"/>
        </w:rPr>
        <w:t>)?</w:t>
      </w:r>
    </w:p>
    <w:p w14:paraId="3259946F" w14:textId="450ECDF6" w:rsidR="007C29DA" w:rsidRPr="00C404F7" w:rsidRDefault="00C404F7" w:rsidP="007C29DA">
      <w:pPr>
        <w:pStyle w:val="ListParagraph"/>
        <w:numPr>
          <w:ilvl w:val="0"/>
          <w:numId w:val="16"/>
        </w:numPr>
        <w:rPr>
          <w:rFonts w:ascii="Source Sans Pro Light" w:hAnsi="Source Sans Pro Light"/>
          <w:lang w:val="en-US"/>
        </w:rPr>
      </w:pPr>
      <w:r w:rsidRPr="00C404F7">
        <w:rPr>
          <w:rFonts w:ascii="Source Sans Pro Light" w:hAnsi="Source Sans Pro Light"/>
          <w:lang w:val="en-US"/>
        </w:rPr>
        <w:t>Why is the project worth supporting</w:t>
      </w:r>
      <w:r w:rsidR="007C29DA" w:rsidRPr="00C404F7">
        <w:rPr>
          <w:rFonts w:ascii="Source Sans Pro Light" w:hAnsi="Source Sans Pro Light"/>
          <w:lang w:val="en-US"/>
        </w:rPr>
        <w:t>?</w:t>
      </w:r>
    </w:p>
    <w:p w14:paraId="31A03AEB" w14:textId="654EEA87" w:rsidR="007C29DA" w:rsidRPr="00C404F7" w:rsidRDefault="00C404F7" w:rsidP="007C29DA">
      <w:pPr>
        <w:pStyle w:val="ListParagraph"/>
        <w:numPr>
          <w:ilvl w:val="0"/>
          <w:numId w:val="16"/>
        </w:numPr>
        <w:rPr>
          <w:rFonts w:ascii="Source Sans Pro Light" w:hAnsi="Source Sans Pro Light"/>
          <w:lang w:val="en-US"/>
        </w:rPr>
      </w:pPr>
      <w:r w:rsidRPr="00C404F7">
        <w:rPr>
          <w:rFonts w:ascii="Source Sans Pro Light" w:hAnsi="Source Sans Pro Light"/>
          <w:lang w:val="en-US"/>
        </w:rPr>
        <w:t xml:space="preserve">Why can’t it be financed through the </w:t>
      </w:r>
      <w:r>
        <w:rPr>
          <w:rFonts w:ascii="Source Sans Pro Light" w:hAnsi="Source Sans Pro Light"/>
          <w:lang w:val="en-US"/>
        </w:rPr>
        <w:t>associations themselves</w:t>
      </w:r>
      <w:r w:rsidR="007C29DA" w:rsidRPr="00C404F7">
        <w:rPr>
          <w:rFonts w:ascii="Source Sans Pro Light" w:hAnsi="Source Sans Pro Light"/>
          <w:lang w:val="en-US"/>
        </w:rPr>
        <w:t>?</w:t>
      </w:r>
    </w:p>
    <w:p w14:paraId="2CCD6F50" w14:textId="651F04CD" w:rsidR="00FD26DA" w:rsidRPr="00C404F7" w:rsidRDefault="00C404F7" w:rsidP="00FD26DA">
      <w:pPr>
        <w:pStyle w:val="ListParagraph"/>
        <w:numPr>
          <w:ilvl w:val="0"/>
          <w:numId w:val="16"/>
        </w:numPr>
        <w:rPr>
          <w:rFonts w:ascii="Source Sans Pro Light" w:hAnsi="Source Sans Pro Light"/>
          <w:lang w:val="en-US"/>
        </w:rPr>
      </w:pPr>
      <w:r w:rsidRPr="00C404F7">
        <w:rPr>
          <w:rFonts w:ascii="Source Sans Pro Light" w:hAnsi="Source Sans Pro Light"/>
          <w:lang w:val="en-US"/>
        </w:rPr>
        <w:t>Further financial support: Note all parties from which financial support has been requested.</w:t>
      </w:r>
      <w:r w:rsidR="00FD26DA" w:rsidRPr="00C404F7">
        <w:rPr>
          <w:rFonts w:ascii="Source Sans Pro Light" w:hAnsi="Source Sans Pro Light"/>
          <w:lang w:val="en-US"/>
        </w:rPr>
        <w:t xml:space="preserve"> (</w:t>
      </w:r>
      <w:proofErr w:type="gramStart"/>
      <w:r w:rsidRPr="00C404F7">
        <w:rPr>
          <w:rFonts w:ascii="Source Sans Pro Light" w:hAnsi="Source Sans Pro Light"/>
          <w:lang w:val="en-US"/>
        </w:rPr>
        <w:t>departments</w:t>
      </w:r>
      <w:proofErr w:type="gramEnd"/>
      <w:r w:rsidRPr="00C404F7">
        <w:rPr>
          <w:rFonts w:ascii="Source Sans Pro Light" w:hAnsi="Source Sans Pro Light"/>
          <w:lang w:val="en-US"/>
        </w:rPr>
        <w:t>, further ETH offices, companies, committees, associations, foundations etc.)</w:t>
      </w:r>
      <w:r>
        <w:rPr>
          <w:rFonts w:ascii="Source Sans Pro Light" w:hAnsi="Source Sans Pro Light"/>
          <w:lang w:val="en-US"/>
        </w:rPr>
        <w:t xml:space="preserve"> and the current state of those requests</w:t>
      </w:r>
    </w:p>
    <w:p w14:paraId="7C98F849" w14:textId="77777777" w:rsidR="00C404F7" w:rsidRPr="00CF3E31" w:rsidRDefault="00C404F7" w:rsidP="00C404F7">
      <w:pPr>
        <w:pStyle w:val="Heading2"/>
        <w:rPr>
          <w:rFonts w:ascii="Source Sans Pro Light" w:hAnsi="Source Sans Pro Light"/>
        </w:rPr>
      </w:pPr>
      <w:r w:rsidRPr="00CF3E31">
        <w:rPr>
          <w:rFonts w:ascii="Source Sans Pro Light" w:hAnsi="Source Sans Pro Light"/>
        </w:rPr>
        <w:t>Budget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165"/>
        <w:gridCol w:w="1512"/>
        <w:gridCol w:w="3204"/>
      </w:tblGrid>
      <w:tr w:rsidR="00C404F7" w:rsidRPr="00CF3E31" w14:paraId="20CB1A86" w14:textId="77777777" w:rsidTr="0008121C">
        <w:tc>
          <w:tcPr>
            <w:tcW w:w="2502" w:type="pct"/>
            <w:gridSpan w:val="2"/>
            <w:tcBorders>
              <w:right w:val="single" w:sz="12" w:space="0" w:color="auto"/>
            </w:tcBorders>
          </w:tcPr>
          <w:p w14:paraId="137A0FFE" w14:textId="77777777" w:rsidR="00C404F7" w:rsidRPr="00CF3E31" w:rsidRDefault="00C404F7" w:rsidP="0008121C">
            <w:pPr>
              <w:jc w:val="center"/>
              <w:rPr>
                <w:rFonts w:ascii="Source Sans Pro Light" w:hAnsi="Source Sans Pro Light"/>
                <w:b/>
                <w:bCs/>
                <w:sz w:val="26"/>
                <w:szCs w:val="32"/>
              </w:rPr>
            </w:pPr>
            <w:r>
              <w:rPr>
                <w:rFonts w:ascii="Source Sans Pro Light" w:hAnsi="Source Sans Pro Light"/>
                <w:b/>
                <w:bCs/>
                <w:sz w:val="26"/>
                <w:szCs w:val="32"/>
              </w:rPr>
              <w:t>Revenue</w:t>
            </w:r>
          </w:p>
        </w:tc>
        <w:tc>
          <w:tcPr>
            <w:tcW w:w="2498" w:type="pct"/>
            <w:gridSpan w:val="2"/>
            <w:tcBorders>
              <w:left w:val="single" w:sz="12" w:space="0" w:color="auto"/>
            </w:tcBorders>
          </w:tcPr>
          <w:p w14:paraId="4CC44655" w14:textId="77777777" w:rsidR="00C404F7" w:rsidRPr="00CF3E31" w:rsidRDefault="00C404F7" w:rsidP="0008121C">
            <w:pPr>
              <w:jc w:val="center"/>
              <w:rPr>
                <w:rFonts w:ascii="Source Sans Pro Light" w:hAnsi="Source Sans Pro Light"/>
                <w:b/>
                <w:bCs/>
                <w:sz w:val="26"/>
                <w:szCs w:val="32"/>
              </w:rPr>
            </w:pPr>
            <w:proofErr w:type="spellStart"/>
            <w:r>
              <w:rPr>
                <w:rFonts w:ascii="Source Sans Pro Light" w:hAnsi="Source Sans Pro Light"/>
                <w:b/>
                <w:bCs/>
                <w:sz w:val="26"/>
                <w:szCs w:val="32"/>
              </w:rPr>
              <w:t>Expenses</w:t>
            </w:r>
            <w:proofErr w:type="spellEnd"/>
          </w:p>
        </w:tc>
      </w:tr>
      <w:tr w:rsidR="00C404F7" w:rsidRPr="00CF3E31" w14:paraId="0A1760FF" w14:textId="77777777" w:rsidTr="0008121C">
        <w:tc>
          <w:tcPr>
            <w:tcW w:w="826" w:type="pct"/>
            <w:tcBorders>
              <w:bottom w:val="single" w:sz="12" w:space="0" w:color="auto"/>
            </w:tcBorders>
          </w:tcPr>
          <w:p w14:paraId="2AC552E2" w14:textId="77777777" w:rsidR="00C404F7" w:rsidRPr="00CF3E31" w:rsidRDefault="00C404F7" w:rsidP="0008121C">
            <w:pPr>
              <w:rPr>
                <w:rFonts w:ascii="Source Sans Pro Light" w:hAnsi="Source Sans Pro Light"/>
                <w:b/>
                <w:bCs/>
              </w:rPr>
            </w:pPr>
            <w:proofErr w:type="spellStart"/>
            <w:r>
              <w:rPr>
                <w:rFonts w:ascii="Source Sans Pro Light" w:hAnsi="Source Sans Pro Light"/>
                <w:b/>
                <w:bCs/>
              </w:rPr>
              <w:t>Amount</w:t>
            </w:r>
            <w:proofErr w:type="spellEnd"/>
            <w:r w:rsidRPr="00CF3E31">
              <w:rPr>
                <w:rFonts w:ascii="Source Sans Pro Light" w:hAnsi="Source Sans Pro Light"/>
                <w:b/>
                <w:bCs/>
              </w:rPr>
              <w:t xml:space="preserve"> [CHF]</w:t>
            </w:r>
          </w:p>
        </w:tc>
        <w:tc>
          <w:tcPr>
            <w:tcW w:w="1676" w:type="pct"/>
            <w:tcBorders>
              <w:bottom w:val="single" w:sz="12" w:space="0" w:color="auto"/>
              <w:right w:val="single" w:sz="12" w:space="0" w:color="auto"/>
            </w:tcBorders>
          </w:tcPr>
          <w:p w14:paraId="6F097786" w14:textId="77777777" w:rsidR="00C404F7" w:rsidRPr="00CF3E31" w:rsidRDefault="00C404F7" w:rsidP="0008121C">
            <w:pPr>
              <w:rPr>
                <w:rFonts w:ascii="Source Sans Pro Light" w:hAnsi="Source Sans Pro Light"/>
                <w:b/>
                <w:bCs/>
              </w:rPr>
            </w:pPr>
            <w:r>
              <w:rPr>
                <w:rFonts w:ascii="Source Sans Pro Light" w:hAnsi="Source Sans Pro Light"/>
                <w:b/>
                <w:bCs/>
              </w:rPr>
              <w:t>Explanation</w:t>
            </w:r>
          </w:p>
        </w:tc>
        <w:tc>
          <w:tcPr>
            <w:tcW w:w="801" w:type="pct"/>
            <w:tcBorders>
              <w:left w:val="single" w:sz="12" w:space="0" w:color="auto"/>
              <w:bottom w:val="single" w:sz="12" w:space="0" w:color="auto"/>
            </w:tcBorders>
          </w:tcPr>
          <w:p w14:paraId="593B3E33" w14:textId="77777777" w:rsidR="00C404F7" w:rsidRPr="00CF3E31" w:rsidRDefault="00C404F7" w:rsidP="0008121C">
            <w:pPr>
              <w:rPr>
                <w:rFonts w:ascii="Source Sans Pro Light" w:hAnsi="Source Sans Pro Light"/>
                <w:b/>
                <w:bCs/>
              </w:rPr>
            </w:pPr>
            <w:proofErr w:type="spellStart"/>
            <w:r>
              <w:rPr>
                <w:rFonts w:ascii="Source Sans Pro Light" w:hAnsi="Source Sans Pro Light"/>
                <w:b/>
                <w:bCs/>
              </w:rPr>
              <w:t>Amount</w:t>
            </w:r>
            <w:proofErr w:type="spellEnd"/>
            <w:r w:rsidRPr="00CF3E31">
              <w:rPr>
                <w:rFonts w:ascii="Source Sans Pro Light" w:hAnsi="Source Sans Pro Light"/>
                <w:b/>
                <w:bCs/>
              </w:rPr>
              <w:t xml:space="preserve"> [CHF]</w:t>
            </w:r>
          </w:p>
        </w:tc>
        <w:tc>
          <w:tcPr>
            <w:tcW w:w="1697" w:type="pct"/>
            <w:tcBorders>
              <w:bottom w:val="single" w:sz="12" w:space="0" w:color="auto"/>
            </w:tcBorders>
          </w:tcPr>
          <w:p w14:paraId="50CE015E" w14:textId="77777777" w:rsidR="00C404F7" w:rsidRPr="00CF3E31" w:rsidRDefault="00C404F7" w:rsidP="0008121C">
            <w:pPr>
              <w:rPr>
                <w:rFonts w:ascii="Source Sans Pro Light" w:hAnsi="Source Sans Pro Light"/>
                <w:b/>
                <w:bCs/>
              </w:rPr>
            </w:pPr>
            <w:r>
              <w:rPr>
                <w:rFonts w:ascii="Source Sans Pro Light" w:hAnsi="Source Sans Pro Light"/>
                <w:b/>
                <w:bCs/>
              </w:rPr>
              <w:t>Explanation</w:t>
            </w:r>
          </w:p>
        </w:tc>
      </w:tr>
      <w:tr w:rsidR="00C404F7" w:rsidRPr="00CF3E31" w14:paraId="6515CF65" w14:textId="77777777" w:rsidTr="0008121C">
        <w:sdt>
          <w:sdtPr>
            <w:rPr>
              <w:rFonts w:ascii="Source Sans Pro Light" w:hAnsi="Source Sans Pro Light"/>
            </w:rPr>
            <w:id w:val="829944165"/>
            <w:placeholder>
              <w:docPart w:val="7EA466947CC44DD682A4A7D96F9AB6FE"/>
            </w:placeholder>
            <w:showingPlcHdr/>
          </w:sdtPr>
          <w:sdtContent>
            <w:tc>
              <w:tcPr>
                <w:tcW w:w="826" w:type="pct"/>
                <w:tcBorders>
                  <w:top w:val="single" w:sz="12" w:space="0" w:color="auto"/>
                </w:tcBorders>
              </w:tcPr>
              <w:p w14:paraId="3DF0D50D" w14:textId="77777777" w:rsidR="00C404F7" w:rsidRPr="00CF3E31" w:rsidRDefault="00C404F7" w:rsidP="0008121C">
                <w:pPr>
                  <w:rPr>
                    <w:rFonts w:ascii="Source Sans Pro Light" w:hAnsi="Source Sans Pro Light"/>
                  </w:rPr>
                </w:pPr>
                <w:r w:rsidRPr="00CF3E31">
                  <w:rPr>
                    <w:rStyle w:val="PlaceholderText"/>
                    <w:rFonts w:ascii="Source Sans Pro Light" w:hAnsi="Source Sans Pro Light"/>
                  </w:rPr>
                  <w:t>1000</w:t>
                </w:r>
              </w:p>
            </w:tc>
          </w:sdtContent>
        </w:sdt>
        <w:sdt>
          <w:sdtPr>
            <w:rPr>
              <w:rFonts w:ascii="Source Sans Pro Light" w:hAnsi="Source Sans Pro Light"/>
            </w:rPr>
            <w:id w:val="-1041353357"/>
            <w:placeholder>
              <w:docPart w:val="BE0CF03383014CD18C8C803A852CC25A"/>
            </w:placeholder>
            <w:showingPlcHdr/>
          </w:sdtPr>
          <w:sdtContent>
            <w:tc>
              <w:tcPr>
                <w:tcW w:w="1676" w:type="pct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5B2A3953" w14:textId="77777777" w:rsidR="00C404F7" w:rsidRPr="00A443DE" w:rsidRDefault="00C404F7" w:rsidP="0008121C">
                <w:pPr>
                  <w:rPr>
                    <w:rFonts w:ascii="Source Sans Pro Light" w:hAnsi="Source Sans Pro Light"/>
                    <w:lang w:val="en-US"/>
                  </w:rPr>
                </w:pPr>
                <w:r w:rsidRPr="00A443DE">
                  <w:rPr>
                    <w:rStyle w:val="PlaceholderText"/>
                    <w:rFonts w:ascii="Source Sans Pro Light" w:hAnsi="Source Sans Pro Light"/>
                    <w:lang w:val="en-US"/>
                  </w:rPr>
                  <w:t>e.g. Sponsoring ETH (do NOT list th</w:t>
                </w:r>
                <w:r>
                  <w:rPr>
                    <w:rStyle w:val="PlaceholderText"/>
                    <w:rFonts w:ascii="Source Sans Pro Light" w:hAnsi="Source Sans Pro Light"/>
                    <w:lang w:val="en-US"/>
                  </w:rPr>
                  <w:t>e funding being requested from VSETH here)</w:t>
                </w:r>
              </w:p>
            </w:tc>
          </w:sdtContent>
        </w:sdt>
        <w:sdt>
          <w:sdtPr>
            <w:rPr>
              <w:rFonts w:ascii="Source Sans Pro Light" w:hAnsi="Source Sans Pro Light"/>
            </w:rPr>
            <w:id w:val="141394190"/>
            <w:placeholder>
              <w:docPart w:val="50E72B999D214820816EBE4E1A61FBBF"/>
            </w:placeholder>
            <w:showingPlcHdr/>
          </w:sdtPr>
          <w:sdtContent>
            <w:tc>
              <w:tcPr>
                <w:tcW w:w="801" w:type="pct"/>
                <w:tcBorders>
                  <w:top w:val="single" w:sz="12" w:space="0" w:color="auto"/>
                  <w:left w:val="single" w:sz="12" w:space="0" w:color="auto"/>
                </w:tcBorders>
              </w:tcPr>
              <w:p w14:paraId="7DE60AAD" w14:textId="77777777" w:rsidR="00C404F7" w:rsidRPr="00CF3E31" w:rsidRDefault="00C404F7" w:rsidP="0008121C">
                <w:pPr>
                  <w:rPr>
                    <w:rFonts w:ascii="Source Sans Pro Light" w:hAnsi="Source Sans Pro Light"/>
                  </w:rPr>
                </w:pPr>
                <w:r w:rsidRPr="00CF3E31">
                  <w:rPr>
                    <w:rStyle w:val="PlaceholderText"/>
                    <w:rFonts w:ascii="Source Sans Pro Light" w:hAnsi="Source Sans Pro Light"/>
                  </w:rPr>
                  <w:t>2000</w:t>
                </w:r>
              </w:p>
            </w:tc>
          </w:sdtContent>
        </w:sdt>
        <w:sdt>
          <w:sdtPr>
            <w:rPr>
              <w:rFonts w:ascii="Source Sans Pro Light" w:hAnsi="Source Sans Pro Light"/>
            </w:rPr>
            <w:id w:val="-1188526181"/>
            <w:placeholder>
              <w:docPart w:val="ADF5B878D24841C3923BFCD7635DBBD7"/>
            </w:placeholder>
            <w:showingPlcHdr/>
          </w:sdtPr>
          <w:sdtContent>
            <w:tc>
              <w:tcPr>
                <w:tcW w:w="1697" w:type="pct"/>
                <w:tcBorders>
                  <w:top w:val="single" w:sz="12" w:space="0" w:color="auto"/>
                </w:tcBorders>
              </w:tcPr>
              <w:p w14:paraId="7D3493C4" w14:textId="77777777" w:rsidR="00C404F7" w:rsidRPr="00CF3E31" w:rsidRDefault="00C404F7" w:rsidP="0008121C">
                <w:pPr>
                  <w:rPr>
                    <w:rFonts w:ascii="Source Sans Pro Light" w:hAnsi="Source Sans Pro Light"/>
                  </w:rPr>
                </w:pPr>
                <w:r w:rsidRPr="00CF3E31">
                  <w:rPr>
                    <w:rStyle w:val="PlaceholderText"/>
                    <w:rFonts w:ascii="Source Sans Pro Light" w:hAnsi="Source Sans Pro Light"/>
                  </w:rPr>
                  <w:t>e</w:t>
                </w:r>
                <w:r>
                  <w:rPr>
                    <w:rStyle w:val="PlaceholderText"/>
                    <w:rFonts w:ascii="Source Sans Pro Light" w:hAnsi="Source Sans Pro Light"/>
                  </w:rPr>
                  <w:t>.g. Drinks</w:t>
                </w:r>
              </w:p>
            </w:tc>
          </w:sdtContent>
        </w:sdt>
      </w:tr>
      <w:tr w:rsidR="00C404F7" w:rsidRPr="00CF3E31" w14:paraId="2979376E" w14:textId="77777777" w:rsidTr="0008121C">
        <w:tc>
          <w:tcPr>
            <w:tcW w:w="826" w:type="pct"/>
          </w:tcPr>
          <w:p w14:paraId="10C24603" w14:textId="77777777" w:rsidR="00C404F7" w:rsidRPr="00CF3E31" w:rsidRDefault="00C404F7" w:rsidP="0008121C">
            <w:pPr>
              <w:rPr>
                <w:rFonts w:ascii="Source Sans Pro Light" w:hAnsi="Source Sans Pro Light"/>
              </w:rPr>
            </w:pPr>
          </w:p>
        </w:tc>
        <w:tc>
          <w:tcPr>
            <w:tcW w:w="1676" w:type="pct"/>
            <w:tcBorders>
              <w:right w:val="single" w:sz="12" w:space="0" w:color="auto"/>
            </w:tcBorders>
          </w:tcPr>
          <w:p w14:paraId="08049F49" w14:textId="77777777" w:rsidR="00C404F7" w:rsidRPr="00CF3E31" w:rsidRDefault="00C404F7" w:rsidP="0008121C">
            <w:pPr>
              <w:rPr>
                <w:rFonts w:ascii="Source Sans Pro Light" w:hAnsi="Source Sans Pro Light"/>
              </w:rPr>
            </w:pPr>
          </w:p>
        </w:tc>
        <w:tc>
          <w:tcPr>
            <w:tcW w:w="801" w:type="pct"/>
            <w:tcBorders>
              <w:left w:val="single" w:sz="12" w:space="0" w:color="auto"/>
            </w:tcBorders>
          </w:tcPr>
          <w:p w14:paraId="345F5DDB" w14:textId="77777777" w:rsidR="00C404F7" w:rsidRPr="00CF3E31" w:rsidRDefault="00C404F7" w:rsidP="0008121C">
            <w:pPr>
              <w:rPr>
                <w:rFonts w:ascii="Source Sans Pro Light" w:hAnsi="Source Sans Pro Light"/>
              </w:rPr>
            </w:pPr>
          </w:p>
        </w:tc>
        <w:tc>
          <w:tcPr>
            <w:tcW w:w="1697" w:type="pct"/>
          </w:tcPr>
          <w:p w14:paraId="49A06616" w14:textId="77777777" w:rsidR="00C404F7" w:rsidRPr="00CF3E31" w:rsidRDefault="00C404F7" w:rsidP="0008121C">
            <w:pPr>
              <w:rPr>
                <w:rFonts w:ascii="Source Sans Pro Light" w:hAnsi="Source Sans Pro Light"/>
              </w:rPr>
            </w:pPr>
          </w:p>
        </w:tc>
      </w:tr>
      <w:tr w:rsidR="00C404F7" w:rsidRPr="00CF3E31" w14:paraId="2793E8B5" w14:textId="77777777" w:rsidTr="0008121C">
        <w:tc>
          <w:tcPr>
            <w:tcW w:w="826" w:type="pct"/>
          </w:tcPr>
          <w:p w14:paraId="2A503DD8" w14:textId="77777777" w:rsidR="00C404F7" w:rsidRPr="00CF3E31" w:rsidRDefault="00C404F7" w:rsidP="0008121C">
            <w:pPr>
              <w:rPr>
                <w:rFonts w:ascii="Source Sans Pro Light" w:hAnsi="Source Sans Pro Light"/>
              </w:rPr>
            </w:pPr>
          </w:p>
        </w:tc>
        <w:tc>
          <w:tcPr>
            <w:tcW w:w="1676" w:type="pct"/>
            <w:tcBorders>
              <w:right w:val="single" w:sz="12" w:space="0" w:color="auto"/>
            </w:tcBorders>
          </w:tcPr>
          <w:p w14:paraId="63615ADD" w14:textId="77777777" w:rsidR="00C404F7" w:rsidRPr="00CF3E31" w:rsidRDefault="00C404F7" w:rsidP="0008121C">
            <w:pPr>
              <w:rPr>
                <w:rFonts w:ascii="Source Sans Pro Light" w:hAnsi="Source Sans Pro Light"/>
              </w:rPr>
            </w:pPr>
          </w:p>
        </w:tc>
        <w:tc>
          <w:tcPr>
            <w:tcW w:w="801" w:type="pct"/>
            <w:tcBorders>
              <w:left w:val="single" w:sz="12" w:space="0" w:color="auto"/>
            </w:tcBorders>
          </w:tcPr>
          <w:p w14:paraId="28E7B07F" w14:textId="77777777" w:rsidR="00C404F7" w:rsidRPr="00CF3E31" w:rsidRDefault="00C404F7" w:rsidP="0008121C">
            <w:pPr>
              <w:rPr>
                <w:rFonts w:ascii="Source Sans Pro Light" w:hAnsi="Source Sans Pro Light"/>
              </w:rPr>
            </w:pPr>
          </w:p>
        </w:tc>
        <w:tc>
          <w:tcPr>
            <w:tcW w:w="1697" w:type="pct"/>
          </w:tcPr>
          <w:p w14:paraId="5B6AB44E" w14:textId="77777777" w:rsidR="00C404F7" w:rsidRPr="00CF3E31" w:rsidRDefault="00C404F7" w:rsidP="0008121C">
            <w:pPr>
              <w:rPr>
                <w:rFonts w:ascii="Source Sans Pro Light" w:hAnsi="Source Sans Pro Light"/>
              </w:rPr>
            </w:pPr>
          </w:p>
        </w:tc>
      </w:tr>
      <w:tr w:rsidR="00C404F7" w:rsidRPr="00CF3E31" w14:paraId="4EA56C7E" w14:textId="77777777" w:rsidTr="0008121C">
        <w:tc>
          <w:tcPr>
            <w:tcW w:w="826" w:type="pct"/>
          </w:tcPr>
          <w:p w14:paraId="70532F75" w14:textId="77777777" w:rsidR="00C404F7" w:rsidRPr="00CF3E31" w:rsidRDefault="00C404F7" w:rsidP="0008121C">
            <w:pPr>
              <w:rPr>
                <w:rFonts w:ascii="Source Sans Pro Light" w:hAnsi="Source Sans Pro Light"/>
              </w:rPr>
            </w:pPr>
          </w:p>
        </w:tc>
        <w:tc>
          <w:tcPr>
            <w:tcW w:w="1676" w:type="pct"/>
            <w:tcBorders>
              <w:right w:val="single" w:sz="12" w:space="0" w:color="auto"/>
            </w:tcBorders>
          </w:tcPr>
          <w:p w14:paraId="42509530" w14:textId="77777777" w:rsidR="00C404F7" w:rsidRPr="00CF3E31" w:rsidRDefault="00C404F7" w:rsidP="0008121C">
            <w:pPr>
              <w:rPr>
                <w:rFonts w:ascii="Source Sans Pro Light" w:hAnsi="Source Sans Pro Light"/>
              </w:rPr>
            </w:pPr>
          </w:p>
        </w:tc>
        <w:tc>
          <w:tcPr>
            <w:tcW w:w="801" w:type="pct"/>
            <w:tcBorders>
              <w:left w:val="single" w:sz="12" w:space="0" w:color="auto"/>
            </w:tcBorders>
          </w:tcPr>
          <w:p w14:paraId="28782BAE" w14:textId="77777777" w:rsidR="00C404F7" w:rsidRPr="00CF3E31" w:rsidRDefault="00C404F7" w:rsidP="0008121C">
            <w:pPr>
              <w:rPr>
                <w:rFonts w:ascii="Source Sans Pro Light" w:hAnsi="Source Sans Pro Light"/>
              </w:rPr>
            </w:pPr>
          </w:p>
        </w:tc>
        <w:tc>
          <w:tcPr>
            <w:tcW w:w="1697" w:type="pct"/>
          </w:tcPr>
          <w:p w14:paraId="25307280" w14:textId="77777777" w:rsidR="00C404F7" w:rsidRPr="00CF3E31" w:rsidRDefault="00C404F7" w:rsidP="0008121C">
            <w:pPr>
              <w:rPr>
                <w:rFonts w:ascii="Source Sans Pro Light" w:hAnsi="Source Sans Pro Light"/>
              </w:rPr>
            </w:pPr>
          </w:p>
        </w:tc>
      </w:tr>
      <w:tr w:rsidR="00C404F7" w:rsidRPr="00CF3E31" w14:paraId="6B7850EB" w14:textId="77777777" w:rsidTr="0008121C">
        <w:tc>
          <w:tcPr>
            <w:tcW w:w="826" w:type="pct"/>
          </w:tcPr>
          <w:p w14:paraId="3B400F5E" w14:textId="77777777" w:rsidR="00C404F7" w:rsidRPr="00CF3E31" w:rsidRDefault="00C404F7" w:rsidP="0008121C">
            <w:pPr>
              <w:rPr>
                <w:rFonts w:ascii="Source Sans Pro Light" w:hAnsi="Source Sans Pro Light"/>
              </w:rPr>
            </w:pPr>
          </w:p>
        </w:tc>
        <w:tc>
          <w:tcPr>
            <w:tcW w:w="1676" w:type="pct"/>
            <w:tcBorders>
              <w:right w:val="single" w:sz="12" w:space="0" w:color="auto"/>
            </w:tcBorders>
          </w:tcPr>
          <w:p w14:paraId="239A4AB6" w14:textId="77777777" w:rsidR="00C404F7" w:rsidRPr="00CF3E31" w:rsidRDefault="00C404F7" w:rsidP="0008121C">
            <w:pPr>
              <w:rPr>
                <w:rFonts w:ascii="Source Sans Pro Light" w:hAnsi="Source Sans Pro Light"/>
              </w:rPr>
            </w:pPr>
          </w:p>
        </w:tc>
        <w:tc>
          <w:tcPr>
            <w:tcW w:w="801" w:type="pct"/>
            <w:tcBorders>
              <w:left w:val="single" w:sz="12" w:space="0" w:color="auto"/>
            </w:tcBorders>
          </w:tcPr>
          <w:p w14:paraId="7130FF7B" w14:textId="77777777" w:rsidR="00C404F7" w:rsidRPr="00CF3E31" w:rsidRDefault="00C404F7" w:rsidP="0008121C">
            <w:pPr>
              <w:rPr>
                <w:rFonts w:ascii="Source Sans Pro Light" w:hAnsi="Source Sans Pro Light"/>
              </w:rPr>
            </w:pPr>
          </w:p>
        </w:tc>
        <w:tc>
          <w:tcPr>
            <w:tcW w:w="1697" w:type="pct"/>
          </w:tcPr>
          <w:p w14:paraId="7FC609F1" w14:textId="77777777" w:rsidR="00C404F7" w:rsidRPr="00CF3E31" w:rsidRDefault="00C404F7" w:rsidP="0008121C">
            <w:pPr>
              <w:rPr>
                <w:rFonts w:ascii="Source Sans Pro Light" w:hAnsi="Source Sans Pro Light"/>
              </w:rPr>
            </w:pPr>
          </w:p>
        </w:tc>
      </w:tr>
      <w:tr w:rsidR="00C404F7" w:rsidRPr="00CF3E31" w14:paraId="22D02DCE" w14:textId="77777777" w:rsidTr="000812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</w:tcPr>
          <w:p w14:paraId="01C536A5" w14:textId="77777777" w:rsidR="00C404F7" w:rsidRPr="00CF3E31" w:rsidRDefault="00C404F7" w:rsidP="0008121C">
            <w:pPr>
              <w:rPr>
                <w:rFonts w:ascii="Source Sans Pro Light" w:hAnsi="Source Sans Pro Light"/>
              </w:rPr>
            </w:pP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5CE0161" w14:textId="77777777" w:rsidR="00C404F7" w:rsidRPr="00CF3E31" w:rsidRDefault="00C404F7" w:rsidP="0008121C">
            <w:pPr>
              <w:rPr>
                <w:rFonts w:ascii="Source Sans Pro Light" w:hAnsi="Source Sans Pro Light"/>
              </w:rPr>
            </w:pPr>
          </w:p>
        </w:tc>
        <w:tc>
          <w:tcPr>
            <w:tcW w:w="80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17AAE0" w14:textId="77777777" w:rsidR="00C404F7" w:rsidRPr="00CF3E31" w:rsidRDefault="00C404F7" w:rsidP="0008121C">
            <w:pPr>
              <w:rPr>
                <w:rFonts w:ascii="Source Sans Pro Light" w:hAnsi="Source Sans Pro Light"/>
              </w:rPr>
            </w:pPr>
          </w:p>
        </w:tc>
        <w:tc>
          <w:tcPr>
            <w:tcW w:w="1697" w:type="pct"/>
            <w:tcBorders>
              <w:top w:val="nil"/>
              <w:left w:val="nil"/>
              <w:bottom w:val="nil"/>
              <w:right w:val="nil"/>
            </w:tcBorders>
          </w:tcPr>
          <w:p w14:paraId="66032C87" w14:textId="77777777" w:rsidR="00C404F7" w:rsidRPr="00CF3E31" w:rsidRDefault="00C404F7" w:rsidP="0008121C">
            <w:pPr>
              <w:rPr>
                <w:rFonts w:ascii="Source Sans Pro Light" w:hAnsi="Source Sans Pro Light"/>
              </w:rPr>
            </w:pPr>
          </w:p>
        </w:tc>
      </w:tr>
      <w:tr w:rsidR="00C404F7" w:rsidRPr="00CF3E31" w14:paraId="6A2E701D" w14:textId="77777777" w:rsidTr="000812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</w:tcPr>
          <w:p w14:paraId="277A0DDB" w14:textId="77777777" w:rsidR="00C404F7" w:rsidRPr="00CF3E31" w:rsidRDefault="00C404F7" w:rsidP="0008121C">
            <w:pPr>
              <w:rPr>
                <w:rFonts w:ascii="Source Sans Pro Light" w:hAnsi="Source Sans Pro Light"/>
              </w:rPr>
            </w:pP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072521E" w14:textId="77777777" w:rsidR="00C404F7" w:rsidRPr="00CF3E31" w:rsidRDefault="00C404F7" w:rsidP="0008121C">
            <w:pPr>
              <w:rPr>
                <w:rFonts w:ascii="Source Sans Pro Light" w:hAnsi="Source Sans Pro Light"/>
              </w:rPr>
            </w:pPr>
          </w:p>
        </w:tc>
        <w:tc>
          <w:tcPr>
            <w:tcW w:w="80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C50E49" w14:textId="77777777" w:rsidR="00C404F7" w:rsidRPr="00CF3E31" w:rsidRDefault="00C404F7" w:rsidP="0008121C">
            <w:pPr>
              <w:rPr>
                <w:rFonts w:ascii="Source Sans Pro Light" w:hAnsi="Source Sans Pro Light"/>
              </w:rPr>
            </w:pPr>
          </w:p>
        </w:tc>
        <w:tc>
          <w:tcPr>
            <w:tcW w:w="1697" w:type="pct"/>
            <w:tcBorders>
              <w:top w:val="nil"/>
              <w:left w:val="nil"/>
              <w:bottom w:val="nil"/>
              <w:right w:val="nil"/>
            </w:tcBorders>
          </w:tcPr>
          <w:p w14:paraId="7EC1C1A2" w14:textId="77777777" w:rsidR="00C404F7" w:rsidRPr="00CF3E31" w:rsidRDefault="00C404F7" w:rsidP="0008121C">
            <w:pPr>
              <w:rPr>
                <w:rFonts w:ascii="Source Sans Pro Light" w:hAnsi="Source Sans Pro Light"/>
              </w:rPr>
            </w:pPr>
          </w:p>
        </w:tc>
      </w:tr>
      <w:tr w:rsidR="00C404F7" w:rsidRPr="00CF3E31" w14:paraId="04FA02D1" w14:textId="77777777" w:rsidTr="000812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6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8D61A5D" w14:textId="77777777" w:rsidR="00C404F7" w:rsidRPr="00CF3E31" w:rsidRDefault="00C404F7" w:rsidP="0008121C">
            <w:pPr>
              <w:rPr>
                <w:rFonts w:ascii="Source Sans Pro Light" w:hAnsi="Source Sans Pro Light"/>
              </w:rPr>
            </w:pPr>
          </w:p>
        </w:tc>
        <w:tc>
          <w:tcPr>
            <w:tcW w:w="167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8BE22E7" w14:textId="77777777" w:rsidR="00C404F7" w:rsidRPr="00CF3E31" w:rsidRDefault="00C404F7" w:rsidP="0008121C">
            <w:pPr>
              <w:rPr>
                <w:rFonts w:ascii="Source Sans Pro Light" w:hAnsi="Source Sans Pro Light"/>
              </w:rPr>
            </w:pPr>
          </w:p>
        </w:tc>
        <w:tc>
          <w:tcPr>
            <w:tcW w:w="80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14DA57B" w14:textId="77777777" w:rsidR="00C404F7" w:rsidRPr="00CF3E31" w:rsidRDefault="00C404F7" w:rsidP="0008121C">
            <w:pPr>
              <w:rPr>
                <w:rFonts w:ascii="Source Sans Pro Light" w:hAnsi="Source Sans Pro Light"/>
              </w:rPr>
            </w:pPr>
          </w:p>
        </w:tc>
        <w:tc>
          <w:tcPr>
            <w:tcW w:w="1697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AD1FD95" w14:textId="77777777" w:rsidR="00C404F7" w:rsidRPr="00CF3E31" w:rsidRDefault="00C404F7" w:rsidP="0008121C">
            <w:pPr>
              <w:rPr>
                <w:rFonts w:ascii="Source Sans Pro Light" w:hAnsi="Source Sans Pro Light"/>
              </w:rPr>
            </w:pPr>
          </w:p>
        </w:tc>
      </w:tr>
      <w:tr w:rsidR="00C404F7" w:rsidRPr="00CF3E31" w14:paraId="1C527DB7" w14:textId="77777777" w:rsidTr="000812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Source Sans Pro Light" w:hAnsi="Source Sans Pro Light"/>
            </w:rPr>
            <w:id w:val="227817277"/>
            <w:placeholder>
              <w:docPart w:val="8B2F6FCFAC5548D1B1F8CF8E1D607E4B"/>
            </w:placeholder>
            <w:showingPlcHdr/>
          </w:sdtPr>
          <w:sdtContent>
            <w:tc>
              <w:tcPr>
                <w:tcW w:w="826" w:type="pct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</w:tcPr>
              <w:p w14:paraId="064AC80F" w14:textId="77777777" w:rsidR="00C404F7" w:rsidRPr="00CF3E31" w:rsidRDefault="00C404F7" w:rsidP="0008121C">
                <w:pPr>
                  <w:rPr>
                    <w:rFonts w:ascii="Source Sans Pro Light" w:hAnsi="Source Sans Pro Light"/>
                  </w:rPr>
                </w:pPr>
                <w:r w:rsidRPr="00CF3E31">
                  <w:rPr>
                    <w:rStyle w:val="PlaceholderText"/>
                    <w:rFonts w:ascii="Source Sans Pro Light" w:hAnsi="Source Sans Pro Light"/>
                  </w:rPr>
                  <w:t>1000</w:t>
                </w:r>
              </w:p>
            </w:tc>
          </w:sdtContent>
        </w:sdt>
        <w:tc>
          <w:tcPr>
            <w:tcW w:w="1676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7DE9A526" w14:textId="77777777" w:rsidR="00C404F7" w:rsidRPr="00CF3E31" w:rsidRDefault="00C404F7" w:rsidP="0008121C">
            <w:pPr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t>Total Revenue</w:t>
            </w:r>
          </w:p>
        </w:tc>
        <w:sdt>
          <w:sdtPr>
            <w:rPr>
              <w:rFonts w:ascii="Source Sans Pro Light" w:hAnsi="Source Sans Pro Light"/>
            </w:rPr>
            <w:id w:val="2024673982"/>
            <w:placeholder>
              <w:docPart w:val="CC68F26E59A84EC58DE8F0D1C48B0245"/>
            </w:placeholder>
            <w:showingPlcHdr/>
          </w:sdtPr>
          <w:sdtContent>
            <w:tc>
              <w:tcPr>
                <w:tcW w:w="801" w:type="pct"/>
                <w:tcBorders>
                  <w:top w:val="single" w:sz="12" w:space="0" w:color="auto"/>
                  <w:left w:val="single" w:sz="12" w:space="0" w:color="auto"/>
                  <w:bottom w:val="nil"/>
                  <w:right w:val="nil"/>
                </w:tcBorders>
              </w:tcPr>
              <w:p w14:paraId="0771A61F" w14:textId="77777777" w:rsidR="00C404F7" w:rsidRPr="00CF3E31" w:rsidRDefault="00C404F7" w:rsidP="0008121C">
                <w:pPr>
                  <w:rPr>
                    <w:rFonts w:ascii="Source Sans Pro Light" w:hAnsi="Source Sans Pro Light"/>
                  </w:rPr>
                </w:pPr>
                <w:r w:rsidRPr="00CF3E31">
                  <w:rPr>
                    <w:rStyle w:val="PlaceholderText"/>
                    <w:rFonts w:ascii="Source Sans Pro Light" w:hAnsi="Source Sans Pro Light"/>
                  </w:rPr>
                  <w:t>2000</w:t>
                </w:r>
              </w:p>
            </w:tc>
          </w:sdtContent>
        </w:sdt>
        <w:tc>
          <w:tcPr>
            <w:tcW w:w="169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DFEA025" w14:textId="77777777" w:rsidR="00C404F7" w:rsidRPr="00441487" w:rsidRDefault="00C404F7" w:rsidP="0008121C">
            <w:pPr>
              <w:rPr>
                <w:rFonts w:ascii="Source Sans Pro Light" w:hAnsi="Source Sans Pro Light"/>
              </w:rPr>
            </w:pPr>
            <w:r w:rsidRPr="00441487">
              <w:rPr>
                <w:rFonts w:ascii="Source Sans Pro Light" w:hAnsi="Source Sans Pro Light"/>
              </w:rPr>
              <w:t xml:space="preserve">Total </w:t>
            </w:r>
            <w:proofErr w:type="spellStart"/>
            <w:r w:rsidRPr="00441487">
              <w:rPr>
                <w:rFonts w:ascii="Source Sans Pro Light" w:hAnsi="Source Sans Pro Light"/>
              </w:rPr>
              <w:t>Expenses</w:t>
            </w:r>
            <w:proofErr w:type="spellEnd"/>
          </w:p>
        </w:tc>
      </w:tr>
      <w:tr w:rsidR="00C404F7" w:rsidRPr="00CF3E31" w14:paraId="7E39D31B" w14:textId="77777777" w:rsidTr="000812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</w:tcPr>
          <w:p w14:paraId="23AD99E4" w14:textId="77777777" w:rsidR="00C404F7" w:rsidRPr="00CF3E31" w:rsidRDefault="00C404F7" w:rsidP="0008121C">
            <w:pPr>
              <w:rPr>
                <w:rFonts w:ascii="Source Sans Pro Light" w:hAnsi="Source Sans Pro Light"/>
              </w:rPr>
            </w:pP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</w:tcPr>
          <w:p w14:paraId="55F59372" w14:textId="77777777" w:rsidR="00C404F7" w:rsidRPr="00CF3E31" w:rsidRDefault="00C404F7" w:rsidP="0008121C">
            <w:pPr>
              <w:rPr>
                <w:rFonts w:ascii="Source Sans Pro Light" w:hAnsi="Source Sans Pro Light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</w:tcPr>
          <w:p w14:paraId="49267187" w14:textId="77777777" w:rsidR="00C404F7" w:rsidRPr="00CF3E31" w:rsidRDefault="00C404F7" w:rsidP="0008121C">
            <w:pPr>
              <w:rPr>
                <w:rFonts w:ascii="Source Sans Pro Light" w:hAnsi="Source Sans Pro Light"/>
              </w:rPr>
            </w:pPr>
          </w:p>
        </w:tc>
        <w:tc>
          <w:tcPr>
            <w:tcW w:w="1697" w:type="pct"/>
            <w:tcBorders>
              <w:top w:val="nil"/>
              <w:left w:val="nil"/>
              <w:bottom w:val="nil"/>
              <w:right w:val="nil"/>
            </w:tcBorders>
          </w:tcPr>
          <w:p w14:paraId="62DE1E35" w14:textId="77777777" w:rsidR="00C404F7" w:rsidRPr="00CF3E31" w:rsidRDefault="00C404F7" w:rsidP="0008121C">
            <w:pPr>
              <w:rPr>
                <w:rFonts w:ascii="Source Sans Pro Light" w:hAnsi="Source Sans Pro Light"/>
              </w:rPr>
            </w:pPr>
          </w:p>
        </w:tc>
      </w:tr>
      <w:tr w:rsidR="00C404F7" w:rsidRPr="00CF3E31" w14:paraId="727D2FBF" w14:textId="77777777" w:rsidTr="000812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</w:tcPr>
          <w:p w14:paraId="0B64BCAE" w14:textId="77777777" w:rsidR="00C404F7" w:rsidRPr="00CF3E31" w:rsidRDefault="00C404F7" w:rsidP="0008121C">
            <w:pPr>
              <w:rPr>
                <w:rFonts w:ascii="Source Sans Pro Light" w:hAnsi="Source Sans Pro Light"/>
              </w:rPr>
            </w:pP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</w:tcPr>
          <w:p w14:paraId="32A71B14" w14:textId="77777777" w:rsidR="00C404F7" w:rsidRPr="00CF3E31" w:rsidRDefault="00C404F7" w:rsidP="0008121C">
            <w:pPr>
              <w:rPr>
                <w:rFonts w:ascii="Source Sans Pro Light" w:hAnsi="Source Sans Pro Light"/>
                <w:b/>
                <w:bCs/>
              </w:rPr>
            </w:pPr>
            <w:proofErr w:type="spellStart"/>
            <w:r>
              <w:rPr>
                <w:rFonts w:ascii="Source Sans Pro Light" w:hAnsi="Source Sans Pro Light"/>
                <w:b/>
                <w:bCs/>
              </w:rPr>
              <w:t>Result</w:t>
            </w:r>
            <w:proofErr w:type="spellEnd"/>
          </w:p>
        </w:tc>
        <w:sdt>
          <w:sdtPr>
            <w:rPr>
              <w:rFonts w:ascii="Source Sans Pro Light" w:hAnsi="Source Sans Pro Light"/>
            </w:rPr>
            <w:id w:val="-359137841"/>
            <w:placeholder>
              <w:docPart w:val="CABCF6C65DE44754ACDB9392A7BF5EE1"/>
            </w:placeholder>
            <w:showingPlcHdr/>
          </w:sdtPr>
          <w:sdtContent>
            <w:tc>
              <w:tcPr>
                <w:tcW w:w="801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FC6AD20" w14:textId="77777777" w:rsidR="00C404F7" w:rsidRPr="00CF3E31" w:rsidRDefault="00C404F7" w:rsidP="0008121C">
                <w:pPr>
                  <w:jc w:val="left"/>
                  <w:rPr>
                    <w:rFonts w:ascii="Source Sans Pro Light" w:hAnsi="Source Sans Pro Light"/>
                  </w:rPr>
                </w:pPr>
                <w:r>
                  <w:rPr>
                    <w:rStyle w:val="PlaceholderText"/>
                    <w:rFonts w:ascii="Source Sans Pro Light" w:hAnsi="Source Sans Pro Light"/>
                  </w:rPr>
                  <w:t>-1</w:t>
                </w:r>
                <w:r w:rsidRPr="00CF3E31">
                  <w:rPr>
                    <w:rStyle w:val="PlaceholderText"/>
                    <w:rFonts w:ascii="Source Sans Pro Light" w:hAnsi="Source Sans Pro Light"/>
                  </w:rPr>
                  <w:t>000</w:t>
                </w:r>
              </w:p>
            </w:tc>
          </w:sdtContent>
        </w:sdt>
        <w:tc>
          <w:tcPr>
            <w:tcW w:w="1697" w:type="pct"/>
            <w:tcBorders>
              <w:top w:val="nil"/>
              <w:left w:val="nil"/>
              <w:bottom w:val="nil"/>
              <w:right w:val="nil"/>
            </w:tcBorders>
          </w:tcPr>
          <w:p w14:paraId="13EC7CD2" w14:textId="77777777" w:rsidR="00C404F7" w:rsidRPr="00CF3E31" w:rsidRDefault="00C404F7" w:rsidP="0008121C">
            <w:pPr>
              <w:rPr>
                <w:rFonts w:ascii="Source Sans Pro Light" w:hAnsi="Source Sans Pro Light"/>
              </w:rPr>
            </w:pPr>
          </w:p>
        </w:tc>
      </w:tr>
    </w:tbl>
    <w:p w14:paraId="479D99B6" w14:textId="77777777" w:rsidR="00C404F7" w:rsidRPr="00C404F7" w:rsidRDefault="00C404F7" w:rsidP="00C404F7">
      <w:pPr>
        <w:pStyle w:val="Heading2"/>
        <w:rPr>
          <w:rFonts w:ascii="Source Sans Pro Light" w:hAnsi="Source Sans Pro Light"/>
          <w:lang w:val="en-US"/>
        </w:rPr>
      </w:pPr>
      <w:r w:rsidRPr="00C404F7">
        <w:rPr>
          <w:rFonts w:ascii="Source Sans Pro Light" w:hAnsi="Source Sans Pro Light"/>
          <w:lang w:val="en-US"/>
        </w:rPr>
        <w:t>Summation</w:t>
      </w:r>
    </w:p>
    <w:p w14:paraId="041EC78B" w14:textId="77777777" w:rsidR="00C404F7" w:rsidRPr="00A443DE" w:rsidRDefault="00C404F7" w:rsidP="00C404F7">
      <w:pPr>
        <w:rPr>
          <w:rFonts w:ascii="Source Sans Pro Light" w:hAnsi="Source Sans Pro Light"/>
          <w:lang w:val="en-US"/>
        </w:rPr>
      </w:pPr>
      <w:r w:rsidRPr="00A443DE">
        <w:rPr>
          <w:rFonts w:ascii="Source Sans Pro Light" w:hAnsi="Source Sans Pro Light"/>
          <w:lang w:val="en-US"/>
        </w:rPr>
        <w:t>We request the following a</w:t>
      </w:r>
      <w:r>
        <w:rPr>
          <w:rFonts w:ascii="Source Sans Pro Light" w:hAnsi="Source Sans Pro Light"/>
          <w:lang w:val="en-US"/>
        </w:rPr>
        <w:t>mounts: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4"/>
        <w:gridCol w:w="3144"/>
      </w:tblGrid>
      <w:tr w:rsidR="00C404F7" w:rsidRPr="00CF3E31" w14:paraId="5525413A" w14:textId="77777777" w:rsidTr="0008121C">
        <w:tc>
          <w:tcPr>
            <w:tcW w:w="3144" w:type="dxa"/>
          </w:tcPr>
          <w:p w14:paraId="2BD9CC9B" w14:textId="77777777" w:rsidR="00C404F7" w:rsidRDefault="00C404F7" w:rsidP="0008121C">
            <w:pPr>
              <w:rPr>
                <w:rFonts w:ascii="Source Sans Pro Light" w:hAnsi="Source Sans Pro Light"/>
                <w:b/>
                <w:bCs/>
              </w:rPr>
            </w:pPr>
            <w:r>
              <w:rPr>
                <w:rFonts w:ascii="Source Sans Pro Light" w:hAnsi="Source Sans Pro Light"/>
                <w:b/>
                <w:bCs/>
              </w:rPr>
              <w:t xml:space="preserve">As a flat </w:t>
            </w:r>
            <w:proofErr w:type="spellStart"/>
            <w:r>
              <w:rPr>
                <w:rFonts w:ascii="Source Sans Pro Light" w:hAnsi="Source Sans Pro Light"/>
                <w:b/>
                <w:bCs/>
              </w:rPr>
              <w:t>amount</w:t>
            </w:r>
            <w:proofErr w:type="spellEnd"/>
            <w:r>
              <w:rPr>
                <w:rFonts w:ascii="Source Sans Pro Light" w:hAnsi="Source Sans Pro Light"/>
                <w:b/>
                <w:bCs/>
              </w:rPr>
              <w:t>:</w:t>
            </w:r>
          </w:p>
          <w:p w14:paraId="5D8B171F" w14:textId="77777777" w:rsidR="00C404F7" w:rsidRPr="00CF3E31" w:rsidRDefault="00C404F7" w:rsidP="0008121C">
            <w:pPr>
              <w:rPr>
                <w:rFonts w:ascii="Source Sans Pro Light" w:hAnsi="Source Sans Pro Light"/>
                <w:b/>
                <w:bCs/>
              </w:rPr>
            </w:pPr>
          </w:p>
        </w:tc>
        <w:tc>
          <w:tcPr>
            <w:tcW w:w="3144" w:type="dxa"/>
          </w:tcPr>
          <w:sdt>
            <w:sdtPr>
              <w:rPr>
                <w:rFonts w:ascii="Source Sans Pro Light" w:hAnsi="Source Sans Pro Light"/>
              </w:rPr>
              <w:id w:val="1745137624"/>
              <w:placeholder>
                <w:docPart w:val="158689B7B6EE4E42B2611B9C1ABC64A0"/>
              </w:placeholder>
              <w:showingPlcHdr/>
            </w:sdtPr>
            <w:sdtContent>
              <w:p w14:paraId="3C02DEAC" w14:textId="77777777" w:rsidR="00C404F7" w:rsidRPr="00CF3E31" w:rsidRDefault="00C404F7" w:rsidP="0008121C">
                <w:pPr>
                  <w:jc w:val="center"/>
                  <w:rPr>
                    <w:rFonts w:ascii="Source Sans Pro Light" w:hAnsi="Source Sans Pro Light"/>
                    <w:b/>
                    <w:bCs/>
                  </w:rPr>
                </w:pPr>
                <w:r w:rsidRPr="003E3E13">
                  <w:rPr>
                    <w:rStyle w:val="PlaceholderText"/>
                    <w:rFonts w:ascii="Source Sans Pro Light" w:hAnsi="Source Sans Pro Light"/>
                  </w:rPr>
                  <w:t>0</w:t>
                </w:r>
              </w:p>
            </w:sdtContent>
          </w:sdt>
        </w:tc>
      </w:tr>
      <w:tr w:rsidR="00C404F7" w:rsidRPr="00CF3E31" w14:paraId="18FC2570" w14:textId="77777777" w:rsidTr="0008121C">
        <w:tc>
          <w:tcPr>
            <w:tcW w:w="3144" w:type="dxa"/>
          </w:tcPr>
          <w:p w14:paraId="1144389F" w14:textId="77777777" w:rsidR="00C404F7" w:rsidRPr="00CF3E31" w:rsidRDefault="00C404F7" w:rsidP="0008121C">
            <w:pPr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  <w:b/>
                <w:bCs/>
              </w:rPr>
              <w:t xml:space="preserve">As a </w:t>
            </w:r>
            <w:proofErr w:type="spellStart"/>
            <w:r>
              <w:rPr>
                <w:rFonts w:ascii="Source Sans Pro Light" w:hAnsi="Source Sans Pro Light"/>
                <w:b/>
                <w:bCs/>
              </w:rPr>
              <w:t>deficit</w:t>
            </w:r>
            <w:proofErr w:type="spellEnd"/>
            <w:r>
              <w:rPr>
                <w:rFonts w:ascii="Source Sans Pro Light" w:hAnsi="Source Sans Pro Light"/>
                <w:b/>
                <w:bCs/>
              </w:rPr>
              <w:t xml:space="preserve"> </w:t>
            </w:r>
            <w:proofErr w:type="spellStart"/>
            <w:r>
              <w:rPr>
                <w:rFonts w:ascii="Source Sans Pro Light" w:hAnsi="Source Sans Pro Light"/>
                <w:b/>
                <w:bCs/>
              </w:rPr>
              <w:t>guarantee</w:t>
            </w:r>
            <w:proofErr w:type="spellEnd"/>
            <w:r>
              <w:rPr>
                <w:rFonts w:ascii="Source Sans Pro Light" w:hAnsi="Source Sans Pro Light"/>
                <w:b/>
                <w:bCs/>
              </w:rPr>
              <w:t>:</w:t>
            </w:r>
          </w:p>
        </w:tc>
        <w:sdt>
          <w:sdtPr>
            <w:rPr>
              <w:rFonts w:ascii="Source Sans Pro Light" w:hAnsi="Source Sans Pro Light"/>
            </w:rPr>
            <w:id w:val="985284462"/>
            <w:placeholder>
              <w:docPart w:val="688D63407B1547EFA7A1A97E3D67F684"/>
            </w:placeholder>
            <w:showingPlcHdr/>
          </w:sdtPr>
          <w:sdtContent>
            <w:tc>
              <w:tcPr>
                <w:tcW w:w="3144" w:type="dxa"/>
              </w:tcPr>
              <w:p w14:paraId="013CEA7B" w14:textId="77777777" w:rsidR="00C404F7" w:rsidRPr="00370427" w:rsidRDefault="00C404F7" w:rsidP="0008121C">
                <w:pPr>
                  <w:jc w:val="center"/>
                </w:pPr>
                <w:r w:rsidRPr="003E3E13">
                  <w:rPr>
                    <w:rStyle w:val="PlaceholderText"/>
                    <w:rFonts w:ascii="Source Sans Pro Light" w:hAnsi="Source Sans Pro Light"/>
                  </w:rPr>
                  <w:t>1000</w:t>
                </w:r>
              </w:p>
            </w:tc>
          </w:sdtContent>
        </w:sdt>
      </w:tr>
    </w:tbl>
    <w:p w14:paraId="1C34E85F" w14:textId="77777777" w:rsidR="00C404F7" w:rsidRPr="00CF3E31" w:rsidRDefault="00C404F7" w:rsidP="00C404F7">
      <w:pPr>
        <w:rPr>
          <w:rFonts w:ascii="Source Sans Pro Light" w:hAnsi="Source Sans Pro Light"/>
        </w:rPr>
      </w:pPr>
    </w:p>
    <w:p w14:paraId="34C349B6" w14:textId="77777777" w:rsidR="00C404F7" w:rsidRPr="00CF3E31" w:rsidRDefault="00C404F7" w:rsidP="00C404F7">
      <w:pPr>
        <w:rPr>
          <w:rFonts w:ascii="Source Sans Pro Light" w:hAnsi="Source Sans Pro Light"/>
        </w:rPr>
      </w:pPr>
    </w:p>
    <w:p w14:paraId="42EF87FF" w14:textId="77777777" w:rsidR="00C404F7" w:rsidRPr="00CF3E31" w:rsidRDefault="00C404F7" w:rsidP="00C404F7">
      <w:pPr>
        <w:rPr>
          <w:rFonts w:ascii="Source Sans Pro Light" w:hAnsi="Source Sans Pro Light"/>
        </w:rPr>
      </w:pPr>
      <w:r>
        <w:rPr>
          <w:rFonts w:ascii="Source Sans Pro Light" w:hAnsi="Source Sans Pro Light"/>
        </w:rPr>
        <w:t xml:space="preserve">On Behalf </w:t>
      </w:r>
      <w:proofErr w:type="spellStart"/>
      <w:r>
        <w:rPr>
          <w:rFonts w:ascii="Source Sans Pro Light" w:hAnsi="Source Sans Pro Light"/>
        </w:rPr>
        <w:t>of</w:t>
      </w:r>
      <w:proofErr w:type="spellEnd"/>
      <w:r>
        <w:rPr>
          <w:rFonts w:ascii="Source Sans Pro Light" w:hAnsi="Source Sans Pro Light"/>
        </w:rPr>
        <w:t xml:space="preserve"> XY</w:t>
      </w:r>
    </w:p>
    <w:p w14:paraId="7A411EA8" w14:textId="77777777" w:rsidR="00C404F7" w:rsidRPr="00CF3E31" w:rsidRDefault="00C404F7" w:rsidP="00C404F7">
      <w:pPr>
        <w:rPr>
          <w:rFonts w:ascii="Source Sans Pro Light" w:hAnsi="Source Sans Pro Light"/>
        </w:rPr>
      </w:pPr>
    </w:p>
    <w:p w14:paraId="1B4FAC0D" w14:textId="69336CE4" w:rsidR="00FD26DA" w:rsidRPr="00BE50BD" w:rsidRDefault="00C404F7" w:rsidP="00C404F7">
      <w:pPr>
        <w:rPr>
          <w:rFonts w:ascii="Source Sans Pro Light" w:hAnsi="Source Sans Pro Light"/>
        </w:rPr>
      </w:pPr>
      <w:r>
        <w:rPr>
          <w:rFonts w:ascii="Source Sans Pro Light" w:hAnsi="Source Sans Pro Light"/>
        </w:rPr>
        <w:t xml:space="preserve">Name </w:t>
      </w:r>
      <w:proofErr w:type="spellStart"/>
      <w:r>
        <w:rPr>
          <w:rFonts w:ascii="Source Sans Pro Light" w:hAnsi="Source Sans Pro Light"/>
        </w:rPr>
        <w:t>Surname</w:t>
      </w:r>
      <w:proofErr w:type="spellEnd"/>
    </w:p>
    <w:sectPr w:rsidR="00FD26DA" w:rsidRPr="00BE50BD" w:rsidSect="00D928E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157" w:right="985" w:bottom="1134" w:left="1474" w:header="851" w:footer="141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1366F" w14:textId="77777777" w:rsidR="00AA4F3C" w:rsidRDefault="00AA4F3C" w:rsidP="00C30935">
      <w:r>
        <w:separator/>
      </w:r>
    </w:p>
  </w:endnote>
  <w:endnote w:type="continuationSeparator" w:id="0">
    <w:p w14:paraId="0F755E40" w14:textId="77777777" w:rsidR="00AA4F3C" w:rsidRDefault="00AA4F3C" w:rsidP="00C30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Pro-Light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Pro-Medium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DIN">
    <w:altName w:val="Calibri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 Black">
    <w:altName w:val="Cambria"/>
    <w:charset w:val="00"/>
    <w:family w:val="roman"/>
    <w:pitch w:val="variable"/>
    <w:sig w:usb0="00000003" w:usb1="00000000" w:usb2="00000000" w:usb3="00000000" w:csb0="00000001" w:csb1="00000000"/>
  </w:font>
  <w:font w:name="DINPro-Bold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  <w:embedRegular r:id="rId1" w:fontKey="{06D39FEF-C93D-4F7D-9E73-DFB36D427D29}"/>
    <w:embedBold r:id="rId2" w:fontKey="{5BEB44D1-16F4-4B11-BFC5-94D31E1C83F8}"/>
  </w:font>
  <w:font w:name="DINPro-Regular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4FB52" w14:textId="77777777" w:rsidR="00A274E7" w:rsidRDefault="00A274E7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809E0E" wp14:editId="5B3C61EA">
              <wp:simplePos x="0" y="0"/>
              <wp:positionH relativeFrom="column">
                <wp:posOffset>-1028700</wp:posOffset>
              </wp:positionH>
              <wp:positionV relativeFrom="paragraph">
                <wp:posOffset>652145</wp:posOffset>
              </wp:positionV>
              <wp:extent cx="7701280" cy="457200"/>
              <wp:effectExtent l="0" t="0" r="20320" b="2540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01280" cy="457200"/>
                      </a:xfrm>
                      <a:prstGeom prst="rect">
                        <a:avLst/>
                      </a:prstGeom>
                      <a:noFill/>
                      <a:ln w="28575">
                        <a:solidFill>
                          <a:srgbClr val="00A3DA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279856F" w14:textId="77777777" w:rsidR="00A274E7" w:rsidRPr="002914A2" w:rsidRDefault="00A274E7" w:rsidP="007265E2">
                          <w:pPr>
                            <w:jc w:val="center"/>
                            <w:rPr>
                              <w:rFonts w:ascii="DINPro-Medium" w:hAnsi="DINPro-Medium" w:cs="DINPro-Regular"/>
                              <w:sz w:val="16"/>
                              <w:szCs w:val="16"/>
                            </w:rPr>
                          </w:pPr>
                          <w:r w:rsidRPr="002914A2">
                            <w:rPr>
                              <w:rFonts w:ascii="DINPro-Medium" w:hAnsi="DINPro-Medium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VSETH – CAB E27 – Universitätstrasse 6 – 8092 Zürich – </w:t>
                          </w:r>
                          <w:r w:rsidRPr="002914A2">
                            <w:rPr>
                              <w:rFonts w:ascii="DINPro-Medium" w:hAnsi="DINPro-Medium" w:cs="DINPro-Regular"/>
                              <w:sz w:val="16"/>
                              <w:szCs w:val="16"/>
                            </w:rPr>
                            <w:t xml:space="preserve">+41 44 632 42 98 </w:t>
                          </w:r>
                          <w:r w:rsidRPr="002914A2">
                            <w:rPr>
                              <w:rFonts w:ascii="DINPro-Medium" w:hAnsi="DINPro-Medium"/>
                              <w:color w:val="404040" w:themeColor="text1" w:themeTint="BF"/>
                              <w:sz w:val="16"/>
                              <w:szCs w:val="16"/>
                            </w:rPr>
                            <w:t>– vseth@vseth.ethz.ch</w:t>
                          </w:r>
                        </w:p>
                        <w:p w14:paraId="6B00D434" w14:textId="77777777" w:rsidR="00A274E7" w:rsidRPr="002914A2" w:rsidRDefault="00A274E7" w:rsidP="00B27D00">
                          <w:pPr>
                            <w:jc w:val="center"/>
                            <w:rPr>
                              <w:rFonts w:ascii="DINPro-Medium" w:hAnsi="DINPro-Medium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809E0E" id="Rechteck 3" o:spid="_x0000_s1027" style="position:absolute;left:0;text-align:left;margin-left:-81pt;margin-top:51.35pt;width:606.4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" filled="f" strokecolor="#00a3da" strokeweight="2.25pt">
              <v:textbox>
                <w:txbxContent>
                  <w:p w14:paraId="6279856F" w14:textId="77777777" w:rsidR="00A274E7" w:rsidRPr="002914A2" w:rsidRDefault="00A274E7" w:rsidP="007265E2">
                    <w:pPr>
                      <w:jc w:val="center"/>
                      <w:rPr>
                        <w:rFonts w:ascii="DINPro-Medium" w:hAnsi="DINPro-Medium" w:cs="DINPro-Regular"/>
                        <w:sz w:val="16"/>
                        <w:szCs w:val="16"/>
                      </w:rPr>
                    </w:pPr>
                    <w:r w:rsidRPr="002914A2">
                      <w:rPr>
                        <w:rFonts w:ascii="DINPro-Medium" w:hAnsi="DINPro-Medium"/>
                        <w:color w:val="404040" w:themeColor="text1" w:themeTint="BF"/>
                        <w:sz w:val="16"/>
                        <w:szCs w:val="16"/>
                      </w:rPr>
                      <w:t xml:space="preserve">VSETH – CAB E27 – Universitätstrasse 6 – 8092 Zürich – </w:t>
                    </w:r>
                    <w:r w:rsidRPr="002914A2">
                      <w:rPr>
                        <w:rFonts w:ascii="DINPro-Medium" w:hAnsi="DINPro-Medium" w:cs="DINPro-Regular"/>
                        <w:sz w:val="16"/>
                        <w:szCs w:val="16"/>
                      </w:rPr>
                      <w:t xml:space="preserve">+41 44 632 42 98 </w:t>
                    </w:r>
                    <w:r w:rsidRPr="002914A2">
                      <w:rPr>
                        <w:rFonts w:ascii="DINPro-Medium" w:hAnsi="DINPro-Medium"/>
                        <w:color w:val="404040" w:themeColor="text1" w:themeTint="BF"/>
                        <w:sz w:val="16"/>
                        <w:szCs w:val="16"/>
                      </w:rPr>
                      <w:t>– vseth@vseth.ethz.ch</w:t>
                    </w:r>
                  </w:p>
                  <w:p w14:paraId="6B00D434" w14:textId="77777777" w:rsidR="00A274E7" w:rsidRPr="002914A2" w:rsidRDefault="00A274E7" w:rsidP="00B27D00">
                    <w:pPr>
                      <w:jc w:val="center"/>
                      <w:rPr>
                        <w:rFonts w:ascii="DINPro-Medium" w:hAnsi="DINPro-Medium"/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EB5D6" w14:textId="77777777" w:rsidR="0036501A" w:rsidRDefault="00E22E01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6853E40" wp14:editId="30B1FAD6">
              <wp:simplePos x="0" y="0"/>
              <wp:positionH relativeFrom="margin">
                <wp:posOffset>2614295</wp:posOffset>
              </wp:positionH>
              <wp:positionV relativeFrom="paragraph">
                <wp:posOffset>291171</wp:posOffset>
              </wp:positionV>
              <wp:extent cx="766206" cy="308344"/>
              <wp:effectExtent l="0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6206" cy="30834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1E8692" w14:textId="77777777" w:rsidR="00E22E01" w:rsidRPr="00846EEF" w:rsidRDefault="009B2ACB" w:rsidP="009B2ACB">
                          <w:pPr>
                            <w:jc w:val="center"/>
                            <w:rPr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846EEF">
                            <w:rPr>
                              <w:color w:val="404040" w:themeColor="text1" w:themeTint="BF"/>
                              <w:sz w:val="16"/>
                              <w:szCs w:val="16"/>
                              <w:lang w:val="de-DE"/>
                            </w:rPr>
                            <w:t xml:space="preserve">- </w:t>
                          </w:r>
                          <w:r w:rsidRPr="00846EEF">
                            <w:rPr>
                              <w:b/>
                              <w:bCs/>
                              <w:color w:val="404040" w:themeColor="text1" w:themeTint="B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46EEF">
                            <w:rPr>
                              <w:b/>
                              <w:bCs/>
                              <w:color w:val="404040" w:themeColor="text1" w:themeTint="BF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846EEF">
                            <w:rPr>
                              <w:b/>
                              <w:bCs/>
                              <w:color w:val="404040" w:themeColor="text1" w:themeTint="B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46EEF">
                            <w:rPr>
                              <w:b/>
                              <w:bCs/>
                              <w:noProof/>
                              <w:color w:val="404040" w:themeColor="text1" w:themeTint="BF"/>
                              <w:sz w:val="16"/>
                              <w:szCs w:val="16"/>
                            </w:rPr>
                            <w:t>2</w:t>
                          </w:r>
                          <w:r w:rsidRPr="00846EEF">
                            <w:rPr>
                              <w:b/>
                              <w:bCs/>
                              <w:color w:val="404040" w:themeColor="text1" w:themeTint="B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846EEF">
                            <w:rPr>
                              <w:color w:val="404040" w:themeColor="text1" w:themeTint="BF"/>
                              <w:sz w:val="16"/>
                              <w:szCs w:val="16"/>
                              <w:lang w:val="de-DE"/>
                            </w:rPr>
                            <w:t xml:space="preserve"> / </w:t>
                          </w:r>
                          <w:r w:rsidRPr="00846EEF">
                            <w:rPr>
                              <w:b/>
                              <w:bCs/>
                              <w:color w:val="404040" w:themeColor="text1" w:themeTint="B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46EEF">
                            <w:rPr>
                              <w:b/>
                              <w:bCs/>
                              <w:color w:val="404040" w:themeColor="text1" w:themeTint="BF"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846EEF">
                            <w:rPr>
                              <w:b/>
                              <w:bCs/>
                              <w:color w:val="404040" w:themeColor="text1" w:themeTint="B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46EEF" w:rsidRPr="00846EEF">
                            <w:rPr>
                              <w:b/>
                              <w:bCs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val="de-DE"/>
                            </w:rPr>
                            <w:t>2</w:t>
                          </w:r>
                          <w:r w:rsidRPr="00846EEF">
                            <w:rPr>
                              <w:b/>
                              <w:bCs/>
                              <w:color w:val="404040" w:themeColor="text1" w:themeTint="B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846EEF">
                            <w:rPr>
                              <w:b/>
                              <w:bCs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6853E40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8" type="#_x0000_t202" style="position:absolute;left:0;text-align:left;margin-left:205.85pt;margin-top:22.95pt;width:60.35pt;height:24.3pt;z-index:251682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" filled="f" stroked="f" strokeweight=".5pt">
              <v:textbox>
                <w:txbxContent>
                  <w:p w14:paraId="531E8692" w14:textId="77777777" w:rsidR="00E22E01" w:rsidRPr="00846EEF" w:rsidRDefault="009B2ACB" w:rsidP="009B2ACB">
                    <w:pPr>
                      <w:jc w:val="center"/>
                      <w:rPr>
                        <w:color w:val="404040" w:themeColor="text1" w:themeTint="BF"/>
                        <w:sz w:val="16"/>
                        <w:szCs w:val="16"/>
                      </w:rPr>
                    </w:pPr>
                    <w:r w:rsidRPr="00846EEF">
                      <w:rPr>
                        <w:color w:val="404040" w:themeColor="text1" w:themeTint="BF"/>
                        <w:sz w:val="16"/>
                        <w:szCs w:val="16"/>
                        <w:lang w:val="de-DE"/>
                      </w:rPr>
                      <w:t xml:space="preserve">- </w:t>
                    </w:r>
                    <w:r w:rsidRPr="00846EEF">
                      <w:rPr>
                        <w:b/>
                        <w:bCs/>
                        <w:color w:val="404040" w:themeColor="text1" w:themeTint="BF"/>
                        <w:sz w:val="16"/>
                        <w:szCs w:val="16"/>
                      </w:rPr>
                      <w:fldChar w:fldCharType="begin"/>
                    </w:r>
                    <w:r w:rsidRPr="00846EEF">
                      <w:rPr>
                        <w:b/>
                        <w:bCs/>
                        <w:color w:val="404040" w:themeColor="text1" w:themeTint="BF"/>
                        <w:sz w:val="16"/>
                        <w:szCs w:val="16"/>
                      </w:rPr>
                      <w:instrText>PAGE  \* Arabic  \* MERGEFORMAT</w:instrText>
                    </w:r>
                    <w:r w:rsidRPr="00846EEF">
                      <w:rPr>
                        <w:b/>
                        <w:bCs/>
                        <w:color w:val="404040" w:themeColor="text1" w:themeTint="BF"/>
                        <w:sz w:val="16"/>
                        <w:szCs w:val="16"/>
                      </w:rPr>
                      <w:fldChar w:fldCharType="separate"/>
                    </w:r>
                    <w:r w:rsidR="00846EEF">
                      <w:rPr>
                        <w:b/>
                        <w:bCs/>
                        <w:noProof/>
                        <w:color w:val="404040" w:themeColor="text1" w:themeTint="BF"/>
                        <w:sz w:val="16"/>
                        <w:szCs w:val="16"/>
                      </w:rPr>
                      <w:t>2</w:t>
                    </w:r>
                    <w:r w:rsidRPr="00846EEF">
                      <w:rPr>
                        <w:b/>
                        <w:bCs/>
                        <w:color w:val="404040" w:themeColor="text1" w:themeTint="BF"/>
                        <w:sz w:val="16"/>
                        <w:szCs w:val="16"/>
                      </w:rPr>
                      <w:fldChar w:fldCharType="end"/>
                    </w:r>
                    <w:r w:rsidRPr="00846EEF">
                      <w:rPr>
                        <w:color w:val="404040" w:themeColor="text1" w:themeTint="BF"/>
                        <w:sz w:val="16"/>
                        <w:szCs w:val="16"/>
                        <w:lang w:val="de-DE"/>
                      </w:rPr>
                      <w:t xml:space="preserve"> / </w:t>
                    </w:r>
                    <w:r w:rsidRPr="00846EEF">
                      <w:rPr>
                        <w:b/>
                        <w:bCs/>
                        <w:color w:val="404040" w:themeColor="text1" w:themeTint="BF"/>
                        <w:sz w:val="16"/>
                        <w:szCs w:val="16"/>
                      </w:rPr>
                      <w:fldChar w:fldCharType="begin"/>
                    </w:r>
                    <w:r w:rsidRPr="00846EEF">
                      <w:rPr>
                        <w:b/>
                        <w:bCs/>
                        <w:color w:val="404040" w:themeColor="text1" w:themeTint="BF"/>
                        <w:sz w:val="16"/>
                        <w:szCs w:val="16"/>
                      </w:rPr>
                      <w:instrText>NUMPAGES  \* Arabic  \* MERGEFORMAT</w:instrText>
                    </w:r>
                    <w:r w:rsidRPr="00846EEF">
                      <w:rPr>
                        <w:b/>
                        <w:bCs/>
                        <w:color w:val="404040" w:themeColor="text1" w:themeTint="BF"/>
                        <w:sz w:val="16"/>
                        <w:szCs w:val="16"/>
                      </w:rPr>
                      <w:fldChar w:fldCharType="separate"/>
                    </w:r>
                    <w:r w:rsidR="00846EEF" w:rsidRPr="00846EEF">
                      <w:rPr>
                        <w:b/>
                        <w:bCs/>
                        <w:noProof/>
                        <w:color w:val="404040" w:themeColor="text1" w:themeTint="BF"/>
                        <w:sz w:val="16"/>
                        <w:szCs w:val="16"/>
                        <w:lang w:val="de-DE"/>
                      </w:rPr>
                      <w:t>2</w:t>
                    </w:r>
                    <w:r w:rsidRPr="00846EEF">
                      <w:rPr>
                        <w:b/>
                        <w:bCs/>
                        <w:color w:val="404040" w:themeColor="text1" w:themeTint="BF"/>
                        <w:sz w:val="16"/>
                        <w:szCs w:val="16"/>
                      </w:rPr>
                      <w:fldChar w:fldCharType="end"/>
                    </w:r>
                    <w:r w:rsidRPr="00846EEF">
                      <w:rPr>
                        <w:b/>
                        <w:bCs/>
                        <w:color w:val="404040" w:themeColor="text1" w:themeTint="BF"/>
                        <w:sz w:val="16"/>
                        <w:szCs w:val="16"/>
                      </w:rPr>
                      <w:t xml:space="preserve"> -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543F8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6F0B890" wp14:editId="4BE53777">
              <wp:simplePos x="0" y="0"/>
              <wp:positionH relativeFrom="column">
                <wp:posOffset>-69091</wp:posOffset>
              </wp:positionH>
              <wp:positionV relativeFrom="page">
                <wp:posOffset>10284031</wp:posOffset>
              </wp:positionV>
              <wp:extent cx="6033770" cy="0"/>
              <wp:effectExtent l="0" t="0" r="24130" b="19050"/>
              <wp:wrapNone/>
              <wp:docPr id="10" name="Gerader Verbinde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377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4E3D173" id="Gerader Verbinder 1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5.45pt,809.75pt" to="469.65pt,80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" strokecolor="#00a3da [3204]" strokeweight="1.5pt">
              <w10:wrap anchory="page"/>
            </v:line>
          </w:pict>
        </mc:Fallback>
      </mc:AlternateContent>
    </w:r>
    <w:r w:rsidR="0036501A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38DB130" wp14:editId="5DD359EC">
              <wp:simplePos x="0" y="0"/>
              <wp:positionH relativeFrom="page">
                <wp:posOffset>-31898</wp:posOffset>
              </wp:positionH>
              <wp:positionV relativeFrom="page">
                <wp:posOffset>10289540</wp:posOffset>
              </wp:positionV>
              <wp:extent cx="7701280" cy="457200"/>
              <wp:effectExtent l="0" t="0" r="0" b="0"/>
              <wp:wrapNone/>
              <wp:docPr id="11" name="Rechtec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01280" cy="457200"/>
                      </a:xfrm>
                      <a:prstGeom prst="rect">
                        <a:avLst/>
                      </a:prstGeom>
                      <a:noFill/>
                      <a:ln w="19050"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7D6C8AC" w14:textId="77777777" w:rsidR="0036501A" w:rsidRPr="00846EEF" w:rsidRDefault="0036501A" w:rsidP="0036501A">
                          <w:pPr>
                            <w:jc w:val="center"/>
                            <w:rPr>
                              <w:rFonts w:cs="DINPro-Regular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846EEF">
                            <w:rPr>
                              <w:color w:val="404040" w:themeColor="text1" w:themeTint="BF"/>
                              <w:sz w:val="16"/>
                              <w:szCs w:val="16"/>
                            </w:rPr>
                            <w:t>VSETH – CAB E</w:t>
                          </w:r>
                          <w:r w:rsidR="00C543F8" w:rsidRPr="00846EEF">
                            <w:rPr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46EEF">
                            <w:rPr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27 – Universitätstrasse 6 – 8092 Zürich – </w:t>
                          </w:r>
                          <w:r w:rsidRPr="00846EEF">
                            <w:rPr>
                              <w:rFonts w:cs="DINPro-Regular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+41 44 632 42 98 </w:t>
                          </w:r>
                          <w:r w:rsidRPr="00846EEF">
                            <w:rPr>
                              <w:color w:val="404040" w:themeColor="text1" w:themeTint="BF"/>
                              <w:sz w:val="16"/>
                              <w:szCs w:val="16"/>
                            </w:rPr>
                            <w:t>– vseth@vseth.ethz.ch</w:t>
                          </w:r>
                        </w:p>
                        <w:p w14:paraId="35DD4E18" w14:textId="77777777" w:rsidR="0036501A" w:rsidRPr="00846EEF" w:rsidRDefault="0036501A" w:rsidP="0036501A">
                          <w:pPr>
                            <w:jc w:val="center"/>
                            <w:rPr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8DB130" id="Rechteck 11" o:spid="_x0000_s1029" style="position:absolute;left:0;text-align:left;margin-left:-2.5pt;margin-top:810.2pt;width:606.4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" filled="f" stroked="f" strokeweight="1.5pt">
              <v:textbox>
                <w:txbxContent>
                  <w:p w14:paraId="67D6C8AC" w14:textId="77777777" w:rsidR="0036501A" w:rsidRPr="00846EEF" w:rsidRDefault="0036501A" w:rsidP="0036501A">
                    <w:pPr>
                      <w:jc w:val="center"/>
                      <w:rPr>
                        <w:rFonts w:cs="DINPro-Regular"/>
                        <w:color w:val="404040" w:themeColor="text1" w:themeTint="BF"/>
                        <w:sz w:val="16"/>
                        <w:szCs w:val="16"/>
                      </w:rPr>
                    </w:pPr>
                    <w:r w:rsidRPr="00846EEF">
                      <w:rPr>
                        <w:color w:val="404040" w:themeColor="text1" w:themeTint="BF"/>
                        <w:sz w:val="16"/>
                        <w:szCs w:val="16"/>
                      </w:rPr>
                      <w:t>VSETH – CAB E</w:t>
                    </w:r>
                    <w:r w:rsidR="00C543F8" w:rsidRPr="00846EEF">
                      <w:rPr>
                        <w:color w:val="404040" w:themeColor="text1" w:themeTint="BF"/>
                        <w:sz w:val="16"/>
                        <w:szCs w:val="16"/>
                      </w:rPr>
                      <w:t xml:space="preserve"> </w:t>
                    </w:r>
                    <w:r w:rsidRPr="00846EEF">
                      <w:rPr>
                        <w:color w:val="404040" w:themeColor="text1" w:themeTint="BF"/>
                        <w:sz w:val="16"/>
                        <w:szCs w:val="16"/>
                      </w:rPr>
                      <w:t xml:space="preserve">27 – Universitätstrasse 6 – 8092 Zürich – </w:t>
                    </w:r>
                    <w:r w:rsidRPr="00846EEF">
                      <w:rPr>
                        <w:rFonts w:cs="DINPro-Regular"/>
                        <w:color w:val="404040" w:themeColor="text1" w:themeTint="BF"/>
                        <w:sz w:val="16"/>
                        <w:szCs w:val="16"/>
                      </w:rPr>
                      <w:t xml:space="preserve">+41 44 632 42 98 </w:t>
                    </w:r>
                    <w:r w:rsidRPr="00846EEF">
                      <w:rPr>
                        <w:color w:val="404040" w:themeColor="text1" w:themeTint="BF"/>
                        <w:sz w:val="16"/>
                        <w:szCs w:val="16"/>
                      </w:rPr>
                      <w:t>– vseth@vseth.ethz.ch</w:t>
                    </w:r>
                  </w:p>
                  <w:p w14:paraId="35DD4E18" w14:textId="77777777" w:rsidR="0036501A" w:rsidRPr="00846EEF" w:rsidRDefault="0036501A" w:rsidP="0036501A">
                    <w:pPr>
                      <w:jc w:val="center"/>
                      <w:rPr>
                        <w:color w:val="404040" w:themeColor="text1" w:themeTint="BF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489AD" w14:textId="77777777" w:rsidR="00A274E7" w:rsidRDefault="00C543F8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7595173" wp14:editId="289673C8">
              <wp:simplePos x="0" y="0"/>
              <wp:positionH relativeFrom="column">
                <wp:posOffset>-159</wp:posOffset>
              </wp:positionH>
              <wp:positionV relativeFrom="page">
                <wp:posOffset>10284143</wp:posOffset>
              </wp:positionV>
              <wp:extent cx="5985987" cy="0"/>
              <wp:effectExtent l="0" t="0" r="34290" b="19050"/>
              <wp:wrapNone/>
              <wp:docPr id="12" name="Gerader Verbinde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5987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5E86A2" id="Gerader Verbinder 12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0,809.8pt" to="471.35pt,8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" strokecolor="#00a3da [3204]" strokeweight="1.5pt">
              <w10:wrap anchory="page"/>
            </v:line>
          </w:pict>
        </mc:Fallback>
      </mc:AlternateContent>
    </w:r>
    <w:r w:rsidR="00A274E7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E492AE" wp14:editId="11DBDA95">
              <wp:simplePos x="0" y="0"/>
              <wp:positionH relativeFrom="column">
                <wp:posOffset>-996950</wp:posOffset>
              </wp:positionH>
              <wp:positionV relativeFrom="page">
                <wp:posOffset>10285095</wp:posOffset>
              </wp:positionV>
              <wp:extent cx="7701280" cy="45720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01280" cy="457200"/>
                      </a:xfrm>
                      <a:prstGeom prst="rect">
                        <a:avLst/>
                      </a:prstGeom>
                      <a:noFill/>
                      <a:ln w="19050"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F1276A0" w14:textId="77777777" w:rsidR="00A274E7" w:rsidRPr="0010129B" w:rsidRDefault="00A274E7" w:rsidP="007265E2">
                          <w:pPr>
                            <w:jc w:val="center"/>
                            <w:rPr>
                              <w:rFonts w:ascii="DINPro-Medium" w:hAnsi="DINPro-Medium" w:cs="DINPro-Regular"/>
                              <w:sz w:val="16"/>
                              <w:szCs w:val="16"/>
                            </w:rPr>
                          </w:pPr>
                          <w:r w:rsidRPr="0010129B">
                            <w:rPr>
                              <w:rFonts w:ascii="DINPro-Medium" w:hAnsi="DINPro-Medium"/>
                              <w:color w:val="404040" w:themeColor="text1" w:themeTint="BF"/>
                              <w:sz w:val="16"/>
                              <w:szCs w:val="16"/>
                            </w:rPr>
                            <w:t>VSETH – CAB E</w:t>
                          </w:r>
                          <w:r w:rsidR="00C543F8">
                            <w:rPr>
                              <w:rFonts w:ascii="DINPro-Medium" w:hAnsi="DINPro-Medium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0129B">
                            <w:rPr>
                              <w:rFonts w:ascii="DINPro-Medium" w:hAnsi="DINPro-Medium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27 – </w:t>
                          </w:r>
                          <w:r w:rsidR="00A94D8F" w:rsidRPr="0010129B">
                            <w:rPr>
                              <w:rFonts w:ascii="DINPro-Medium" w:hAnsi="DINPro-Medium"/>
                              <w:color w:val="404040" w:themeColor="text1" w:themeTint="BF"/>
                              <w:sz w:val="16"/>
                              <w:szCs w:val="16"/>
                            </w:rPr>
                            <w:t>Universität</w:t>
                          </w:r>
                          <w:r w:rsidRPr="0010129B">
                            <w:rPr>
                              <w:rFonts w:ascii="DINPro-Medium" w:hAnsi="DINPro-Medium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strasse 6 – 8092 Zürich </w:t>
                          </w:r>
                          <w:r w:rsidRPr="00D0262A">
                            <w:rPr>
                              <w:rFonts w:ascii="DINPro-Medium" w:hAnsi="DINPro-Medium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– </w:t>
                          </w:r>
                          <w:r w:rsidRPr="00D0262A">
                            <w:rPr>
                              <w:rFonts w:ascii="DINPro-Medium" w:hAnsi="DINPro-Medium" w:cs="DINPro-Regular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+41 44 632 42 98 </w:t>
                          </w:r>
                          <w:r w:rsidRPr="00D0262A">
                            <w:rPr>
                              <w:rFonts w:ascii="DINPro-Medium" w:hAnsi="DINPro-Medium"/>
                              <w:color w:val="404040" w:themeColor="text1" w:themeTint="BF"/>
                              <w:sz w:val="16"/>
                              <w:szCs w:val="16"/>
                            </w:rPr>
                            <w:t>–</w:t>
                          </w:r>
                          <w:r w:rsidRPr="0010129B">
                            <w:rPr>
                              <w:rFonts w:ascii="DINPro-Medium" w:hAnsi="DINPro-Medium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vseth@vseth.ethz.ch</w:t>
                          </w:r>
                        </w:p>
                        <w:p w14:paraId="425D9CD6" w14:textId="77777777" w:rsidR="00A274E7" w:rsidRPr="002914A2" w:rsidRDefault="00A274E7" w:rsidP="00E51E94">
                          <w:pPr>
                            <w:jc w:val="center"/>
                            <w:rPr>
                              <w:rFonts w:ascii="DINPro-Medium" w:hAnsi="DINPro-Medium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E492AE" id="Rechteck 1" o:spid="_x0000_s1030" style="position:absolute;left:0;text-align:left;margin-left:-78.5pt;margin-top:809.85pt;width:606.4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" filled="f" stroked="f" strokeweight="1.5pt">
              <v:textbox>
                <w:txbxContent>
                  <w:p w14:paraId="3F1276A0" w14:textId="77777777" w:rsidR="00A274E7" w:rsidRPr="0010129B" w:rsidRDefault="00A274E7" w:rsidP="007265E2">
                    <w:pPr>
                      <w:jc w:val="center"/>
                      <w:rPr>
                        <w:rFonts w:ascii="DINPro-Medium" w:hAnsi="DINPro-Medium" w:cs="DINPro-Regular"/>
                        <w:sz w:val="16"/>
                        <w:szCs w:val="16"/>
                      </w:rPr>
                    </w:pPr>
                    <w:r w:rsidRPr="0010129B">
                      <w:rPr>
                        <w:rFonts w:ascii="DINPro-Medium" w:hAnsi="DINPro-Medium"/>
                        <w:color w:val="404040" w:themeColor="text1" w:themeTint="BF"/>
                        <w:sz w:val="16"/>
                        <w:szCs w:val="16"/>
                      </w:rPr>
                      <w:t>VSETH – CAB E</w:t>
                    </w:r>
                    <w:r w:rsidR="00C543F8">
                      <w:rPr>
                        <w:rFonts w:ascii="DINPro-Medium" w:hAnsi="DINPro-Medium"/>
                        <w:color w:val="404040" w:themeColor="text1" w:themeTint="BF"/>
                        <w:sz w:val="16"/>
                        <w:szCs w:val="16"/>
                      </w:rPr>
                      <w:t xml:space="preserve"> </w:t>
                    </w:r>
                    <w:r w:rsidRPr="0010129B">
                      <w:rPr>
                        <w:rFonts w:ascii="DINPro-Medium" w:hAnsi="DINPro-Medium"/>
                        <w:color w:val="404040" w:themeColor="text1" w:themeTint="BF"/>
                        <w:sz w:val="16"/>
                        <w:szCs w:val="16"/>
                      </w:rPr>
                      <w:t xml:space="preserve">27 – </w:t>
                    </w:r>
                    <w:r w:rsidR="00A94D8F" w:rsidRPr="0010129B">
                      <w:rPr>
                        <w:rFonts w:ascii="DINPro-Medium" w:hAnsi="DINPro-Medium"/>
                        <w:color w:val="404040" w:themeColor="text1" w:themeTint="BF"/>
                        <w:sz w:val="16"/>
                        <w:szCs w:val="16"/>
                      </w:rPr>
                      <w:t>Universität</w:t>
                    </w:r>
                    <w:r w:rsidRPr="0010129B">
                      <w:rPr>
                        <w:rFonts w:ascii="DINPro-Medium" w:hAnsi="DINPro-Medium"/>
                        <w:color w:val="404040" w:themeColor="text1" w:themeTint="BF"/>
                        <w:sz w:val="16"/>
                        <w:szCs w:val="16"/>
                      </w:rPr>
                      <w:t xml:space="preserve">strasse 6 – 8092 Zürich </w:t>
                    </w:r>
                    <w:r w:rsidRPr="00D0262A">
                      <w:rPr>
                        <w:rFonts w:ascii="DINPro-Medium" w:hAnsi="DINPro-Medium"/>
                        <w:color w:val="404040" w:themeColor="text1" w:themeTint="BF"/>
                        <w:sz w:val="16"/>
                        <w:szCs w:val="16"/>
                      </w:rPr>
                      <w:t xml:space="preserve">– </w:t>
                    </w:r>
                    <w:r w:rsidRPr="00D0262A">
                      <w:rPr>
                        <w:rFonts w:ascii="DINPro-Medium" w:hAnsi="DINPro-Medium" w:cs="DINPro-Regular"/>
                        <w:color w:val="404040" w:themeColor="text1" w:themeTint="BF"/>
                        <w:sz w:val="16"/>
                        <w:szCs w:val="16"/>
                      </w:rPr>
                      <w:t xml:space="preserve">+41 44 632 42 98 </w:t>
                    </w:r>
                    <w:r w:rsidRPr="00D0262A">
                      <w:rPr>
                        <w:rFonts w:ascii="DINPro-Medium" w:hAnsi="DINPro-Medium"/>
                        <w:color w:val="404040" w:themeColor="text1" w:themeTint="BF"/>
                        <w:sz w:val="16"/>
                        <w:szCs w:val="16"/>
                      </w:rPr>
                      <w:t>–</w:t>
                    </w:r>
                    <w:r w:rsidRPr="0010129B">
                      <w:rPr>
                        <w:rFonts w:ascii="DINPro-Medium" w:hAnsi="DINPro-Medium"/>
                        <w:color w:val="404040" w:themeColor="text1" w:themeTint="BF"/>
                        <w:sz w:val="16"/>
                        <w:szCs w:val="16"/>
                      </w:rPr>
                      <w:t xml:space="preserve"> vseth@vseth.ethz.ch</w:t>
                    </w:r>
                  </w:p>
                  <w:p w14:paraId="425D9CD6" w14:textId="77777777" w:rsidR="00A274E7" w:rsidRPr="002914A2" w:rsidRDefault="00A274E7" w:rsidP="00E51E94">
                    <w:pPr>
                      <w:jc w:val="center"/>
                      <w:rPr>
                        <w:rFonts w:ascii="DINPro-Medium" w:hAnsi="DINPro-Medium"/>
                        <w:color w:val="404040" w:themeColor="text1" w:themeTint="BF"/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DDFC6" w14:textId="77777777" w:rsidR="00AA4F3C" w:rsidRDefault="00AA4F3C" w:rsidP="00C30935">
      <w:r>
        <w:separator/>
      </w:r>
    </w:p>
  </w:footnote>
  <w:footnote w:type="continuationSeparator" w:id="0">
    <w:p w14:paraId="4462E7C2" w14:textId="77777777" w:rsidR="00AA4F3C" w:rsidRDefault="00AA4F3C" w:rsidP="00C30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BF104" w14:textId="4E6DF944" w:rsidR="00472A57" w:rsidRDefault="0012747D">
    <w:pPr>
      <w:pStyle w:val="Header"/>
    </w:pPr>
    <w:r>
      <w:rPr>
        <w:noProof/>
      </w:rPr>
      <w:drawing>
        <wp:inline distT="0" distB="0" distL="0" distR="0" wp14:anchorId="16CA7431" wp14:editId="1DB29515">
          <wp:extent cx="2352949" cy="755374"/>
          <wp:effectExtent l="0" t="0" r="0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54" t="18325"/>
                  <a:stretch/>
                </pic:blipFill>
                <pic:spPr bwMode="auto">
                  <a:xfrm>
                    <a:off x="0" y="0"/>
                    <a:ext cx="2399440" cy="77029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E663" w14:textId="77777777" w:rsidR="00A274E7" w:rsidRDefault="00A274E7">
    <w:r>
      <w:rPr>
        <w:noProof/>
        <w:lang w:eastAsia="de-CH"/>
      </w:rPr>
      <w:drawing>
        <wp:inline distT="0" distB="0" distL="0" distR="0" wp14:anchorId="102DAA9F" wp14:editId="42F76137">
          <wp:extent cx="2088515" cy="427768"/>
          <wp:effectExtent l="0" t="0" r="0" b="4445"/>
          <wp:docPr id="76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seth_Logo_uerbsicht_byline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18" t="22695" r="9677" b="30755"/>
                  <a:stretch/>
                </pic:blipFill>
                <pic:spPr bwMode="auto">
                  <a:xfrm>
                    <a:off x="0" y="0"/>
                    <a:ext cx="2123091" cy="434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53640926-AAD7-44d8-BBD7-CCE9431645EC}">
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5237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E4FC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02A6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4688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7817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F60B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AA83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9CB6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8CE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DA75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94AD9"/>
    <w:multiLevelType w:val="hybridMultilevel"/>
    <w:tmpl w:val="409C0A84"/>
    <w:lvl w:ilvl="0" w:tplc="518AAE16">
      <w:numFmt w:val="bullet"/>
      <w:lvlText w:val="-"/>
      <w:lvlJc w:val="left"/>
      <w:pPr>
        <w:ind w:left="720" w:hanging="360"/>
      </w:pPr>
      <w:rPr>
        <w:rFonts w:ascii="DINPro-Light" w:eastAsiaTheme="minorEastAsia" w:hAnsi="DINPro-Light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3D4545"/>
    <w:multiLevelType w:val="hybridMultilevel"/>
    <w:tmpl w:val="F496D7CA"/>
    <w:lvl w:ilvl="0" w:tplc="92EE2078">
      <w:start w:val="2"/>
      <w:numFmt w:val="bullet"/>
      <w:lvlText w:val="-"/>
      <w:lvlJc w:val="left"/>
      <w:pPr>
        <w:ind w:left="720" w:hanging="360"/>
      </w:pPr>
      <w:rPr>
        <w:rFonts w:ascii="DINPro-Medium" w:eastAsiaTheme="minorEastAsia" w:hAnsi="DINPro-Medium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BF1D05"/>
    <w:multiLevelType w:val="hybridMultilevel"/>
    <w:tmpl w:val="33E2D4A4"/>
    <w:lvl w:ilvl="0" w:tplc="518AAE16">
      <w:numFmt w:val="bullet"/>
      <w:lvlText w:val="-"/>
      <w:lvlJc w:val="left"/>
      <w:pPr>
        <w:ind w:left="720" w:hanging="360"/>
      </w:pPr>
      <w:rPr>
        <w:rFonts w:ascii="DINPro-Light" w:eastAsiaTheme="minorEastAsia" w:hAnsi="DINPro-Light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A5D76"/>
    <w:multiLevelType w:val="hybridMultilevel"/>
    <w:tmpl w:val="6D086B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48E6"/>
    <w:multiLevelType w:val="hybridMultilevel"/>
    <w:tmpl w:val="B602E8C6"/>
    <w:lvl w:ilvl="0" w:tplc="798EA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00A3DA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A1D68"/>
    <w:multiLevelType w:val="hybridMultilevel"/>
    <w:tmpl w:val="C70CC0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839145">
    <w:abstractNumId w:val="12"/>
  </w:num>
  <w:num w:numId="2" w16cid:durableId="1999533743">
    <w:abstractNumId w:val="10"/>
  </w:num>
  <w:num w:numId="3" w16cid:durableId="248926832">
    <w:abstractNumId w:val="9"/>
  </w:num>
  <w:num w:numId="4" w16cid:durableId="464740253">
    <w:abstractNumId w:val="8"/>
  </w:num>
  <w:num w:numId="5" w16cid:durableId="811946897">
    <w:abstractNumId w:val="7"/>
  </w:num>
  <w:num w:numId="6" w16cid:durableId="409893342">
    <w:abstractNumId w:val="6"/>
  </w:num>
  <w:num w:numId="7" w16cid:durableId="1526669048">
    <w:abstractNumId w:val="5"/>
  </w:num>
  <w:num w:numId="8" w16cid:durableId="794639390">
    <w:abstractNumId w:val="4"/>
  </w:num>
  <w:num w:numId="9" w16cid:durableId="1490361408">
    <w:abstractNumId w:val="3"/>
  </w:num>
  <w:num w:numId="10" w16cid:durableId="690647710">
    <w:abstractNumId w:val="2"/>
  </w:num>
  <w:num w:numId="11" w16cid:durableId="1307975066">
    <w:abstractNumId w:val="1"/>
  </w:num>
  <w:num w:numId="12" w16cid:durableId="2106074337">
    <w:abstractNumId w:val="0"/>
  </w:num>
  <w:num w:numId="13" w16cid:durableId="1195120073">
    <w:abstractNumId w:val="14"/>
  </w:num>
  <w:num w:numId="14" w16cid:durableId="727652519">
    <w:abstractNumId w:val="11"/>
  </w:num>
  <w:num w:numId="15" w16cid:durableId="1736665484">
    <w:abstractNumId w:val="15"/>
  </w:num>
  <w:num w:numId="16" w16cid:durableId="15411613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C49"/>
    <w:rsid w:val="00012A10"/>
    <w:rsid w:val="00014004"/>
    <w:rsid w:val="00050302"/>
    <w:rsid w:val="00065CE1"/>
    <w:rsid w:val="00084E6B"/>
    <w:rsid w:val="0010129B"/>
    <w:rsid w:val="0012747D"/>
    <w:rsid w:val="001477DD"/>
    <w:rsid w:val="001A3CD1"/>
    <w:rsid w:val="00290DD1"/>
    <w:rsid w:val="002914A2"/>
    <w:rsid w:val="002A2BCB"/>
    <w:rsid w:val="002C02A0"/>
    <w:rsid w:val="002C0C49"/>
    <w:rsid w:val="002E153D"/>
    <w:rsid w:val="003044F6"/>
    <w:rsid w:val="00345FCC"/>
    <w:rsid w:val="0036501A"/>
    <w:rsid w:val="00374008"/>
    <w:rsid w:val="003C1852"/>
    <w:rsid w:val="0044028A"/>
    <w:rsid w:val="00457A7A"/>
    <w:rsid w:val="00472A57"/>
    <w:rsid w:val="00474ACA"/>
    <w:rsid w:val="00482E4A"/>
    <w:rsid w:val="00486316"/>
    <w:rsid w:val="004A2BBD"/>
    <w:rsid w:val="004B00FD"/>
    <w:rsid w:val="004E6CF5"/>
    <w:rsid w:val="0050219B"/>
    <w:rsid w:val="00571B74"/>
    <w:rsid w:val="005904FE"/>
    <w:rsid w:val="005A60C9"/>
    <w:rsid w:val="005C6674"/>
    <w:rsid w:val="005E7283"/>
    <w:rsid w:val="00636E93"/>
    <w:rsid w:val="006A0B89"/>
    <w:rsid w:val="006C051B"/>
    <w:rsid w:val="00715E99"/>
    <w:rsid w:val="007265E2"/>
    <w:rsid w:val="00750CB2"/>
    <w:rsid w:val="00773895"/>
    <w:rsid w:val="0077719D"/>
    <w:rsid w:val="00790366"/>
    <w:rsid w:val="007C29DA"/>
    <w:rsid w:val="007F1D1D"/>
    <w:rsid w:val="00833303"/>
    <w:rsid w:val="008437C2"/>
    <w:rsid w:val="00846EEF"/>
    <w:rsid w:val="008754E0"/>
    <w:rsid w:val="00884615"/>
    <w:rsid w:val="008E2726"/>
    <w:rsid w:val="008F21D3"/>
    <w:rsid w:val="009106E7"/>
    <w:rsid w:val="009463D1"/>
    <w:rsid w:val="00967E52"/>
    <w:rsid w:val="0098124C"/>
    <w:rsid w:val="009B2ACB"/>
    <w:rsid w:val="009D0D78"/>
    <w:rsid w:val="009D10F0"/>
    <w:rsid w:val="00A12BD8"/>
    <w:rsid w:val="00A26358"/>
    <w:rsid w:val="00A274E7"/>
    <w:rsid w:val="00A3139B"/>
    <w:rsid w:val="00A5219E"/>
    <w:rsid w:val="00A94D8F"/>
    <w:rsid w:val="00A975EB"/>
    <w:rsid w:val="00AA4F3C"/>
    <w:rsid w:val="00AB7DB9"/>
    <w:rsid w:val="00B07393"/>
    <w:rsid w:val="00B15DA1"/>
    <w:rsid w:val="00B27D00"/>
    <w:rsid w:val="00B30A00"/>
    <w:rsid w:val="00B36227"/>
    <w:rsid w:val="00B852B1"/>
    <w:rsid w:val="00B85A80"/>
    <w:rsid w:val="00BE3891"/>
    <w:rsid w:val="00BE50BD"/>
    <w:rsid w:val="00C20128"/>
    <w:rsid w:val="00C30935"/>
    <w:rsid w:val="00C404F7"/>
    <w:rsid w:val="00C543F8"/>
    <w:rsid w:val="00C66048"/>
    <w:rsid w:val="00D0262A"/>
    <w:rsid w:val="00D2686C"/>
    <w:rsid w:val="00D40D3B"/>
    <w:rsid w:val="00D53B34"/>
    <w:rsid w:val="00D74F3E"/>
    <w:rsid w:val="00D761BF"/>
    <w:rsid w:val="00D928E4"/>
    <w:rsid w:val="00DC150A"/>
    <w:rsid w:val="00DD0E3D"/>
    <w:rsid w:val="00E22E01"/>
    <w:rsid w:val="00E43B98"/>
    <w:rsid w:val="00E51E94"/>
    <w:rsid w:val="00E62B93"/>
    <w:rsid w:val="00E7545E"/>
    <w:rsid w:val="00ED50AD"/>
    <w:rsid w:val="00EE2A44"/>
    <w:rsid w:val="00F030C7"/>
    <w:rsid w:val="00F06A6D"/>
    <w:rsid w:val="00F50E53"/>
    <w:rsid w:val="00F5218E"/>
    <w:rsid w:val="00F67EFC"/>
    <w:rsid w:val="00FD26DA"/>
    <w:rsid w:val="00FF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69FBC4C"/>
  <w14:defaultImageDpi w14:val="330"/>
  <w15:docId w15:val="{FE6B82DA-9F81-4352-8EF9-1E07F067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1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CF5"/>
    <w:pPr>
      <w:jc w:val="both"/>
    </w:pPr>
    <w:rPr>
      <w:rFonts w:ascii="DIN" w:hAnsi="DI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6CF5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Unterüberschrift"/>
    <w:basedOn w:val="Normal"/>
    <w:next w:val="Normal"/>
    <w:link w:val="Heading2Char"/>
    <w:uiPriority w:val="9"/>
    <w:unhideWhenUsed/>
    <w:qFormat/>
    <w:rsid w:val="0098124C"/>
    <w:pPr>
      <w:keepNext/>
      <w:keepLines/>
      <w:spacing w:before="360"/>
      <w:outlineLvl w:val="1"/>
    </w:pPr>
    <w:rPr>
      <w:rFonts w:eastAsiaTheme="majorEastAsia" w:cstheme="majorBidi"/>
      <w:b/>
      <w:color w:val="00A3DA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0"/>
    <w:qFormat/>
    <w:rsid w:val="0098124C"/>
    <w:pPr>
      <w:keepNext/>
      <w:keepLines/>
      <w:spacing w:before="240"/>
      <w:outlineLvl w:val="2"/>
    </w:pPr>
    <w:rPr>
      <w:rFonts w:eastAsiaTheme="majorEastAsia" w:cstheme="majorBidi"/>
      <w:b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093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935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E6CF5"/>
    <w:rPr>
      <w:rFonts w:ascii="DIN" w:eastAsiaTheme="majorEastAsia" w:hAnsi="DIN" w:cstheme="majorBidi"/>
      <w:b/>
      <w:bCs/>
      <w:color w:val="000000" w:themeColor="text1"/>
      <w:sz w:val="36"/>
      <w:szCs w:val="32"/>
    </w:rPr>
  </w:style>
  <w:style w:type="paragraph" w:customStyle="1" w:styleId="Superfett">
    <w:name w:val="Superfett"/>
    <w:basedOn w:val="Normal"/>
    <w:link w:val="SuperfettZchn"/>
    <w:uiPriority w:val="2"/>
    <w:qFormat/>
    <w:rsid w:val="00C20128"/>
    <w:rPr>
      <w:rFonts w:ascii="DIN Black" w:hAnsi="DIN Black"/>
      <w:b/>
    </w:rPr>
  </w:style>
  <w:style w:type="character" w:styleId="Hyperlink">
    <w:name w:val="Hyperlink"/>
    <w:aliases w:val="Link"/>
    <w:basedOn w:val="DefaultParagraphFont"/>
    <w:uiPriority w:val="8"/>
    <w:unhideWhenUsed/>
    <w:qFormat/>
    <w:rsid w:val="004E6CF5"/>
    <w:rPr>
      <w:rFonts w:ascii="DIN" w:hAnsi="DIN"/>
      <w:color w:val="00A3DA" w:themeColor="hyperlink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0262A"/>
    <w:pPr>
      <w:tabs>
        <w:tab w:val="center" w:pos="4536"/>
        <w:tab w:val="right" w:pos="9072"/>
      </w:tabs>
    </w:pPr>
  </w:style>
  <w:style w:type="character" w:customStyle="1" w:styleId="SuperfettZchn">
    <w:name w:val="Superfett Zchn"/>
    <w:basedOn w:val="DefaultParagraphFont"/>
    <w:link w:val="Superfett"/>
    <w:uiPriority w:val="2"/>
    <w:rsid w:val="00C20128"/>
    <w:rPr>
      <w:rFonts w:ascii="DIN Black" w:hAnsi="DIN Black"/>
      <w:b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E51E94"/>
  </w:style>
  <w:style w:type="character" w:customStyle="1" w:styleId="HeaderChar">
    <w:name w:val="Header Char"/>
    <w:basedOn w:val="DefaultParagraphFont"/>
    <w:link w:val="Header"/>
    <w:uiPriority w:val="99"/>
    <w:rsid w:val="00D0262A"/>
    <w:rPr>
      <w:sz w:val="22"/>
    </w:rPr>
  </w:style>
  <w:style w:type="character" w:styleId="Strong">
    <w:name w:val="Strong"/>
    <w:basedOn w:val="DefaultParagraphFont"/>
    <w:uiPriority w:val="1"/>
    <w:semiHidden/>
    <w:qFormat/>
    <w:rsid w:val="00E43B98"/>
    <w:rPr>
      <w:rFonts w:ascii="DINPro-Bold" w:hAnsi="DINPro-Bold"/>
      <w:b w:val="0"/>
      <w:bCs/>
    </w:rPr>
  </w:style>
  <w:style w:type="character" w:styleId="BookTitle">
    <w:name w:val="Book Title"/>
    <w:basedOn w:val="DefaultParagraphFont"/>
    <w:uiPriority w:val="33"/>
    <w:rsid w:val="00E43B98"/>
    <w:rPr>
      <w:b/>
      <w:bCs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10"/>
    <w:semiHidden/>
    <w:rsid w:val="002C02A0"/>
    <w:pPr>
      <w:contextualSpacing/>
    </w:pPr>
    <w:rPr>
      <w:rFonts w:asciiTheme="majorHAnsi" w:eastAsiaTheme="majorEastAsia" w:hAnsiTheme="majorHAnsi" w:cstheme="majorBidi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43B98"/>
    <w:rPr>
      <w:rFonts w:asciiTheme="majorHAnsi" w:eastAsiaTheme="majorEastAsia" w:hAnsiTheme="majorHAnsi" w:cstheme="majorBidi"/>
      <w:spacing w:val="-10"/>
      <w:kern w:val="28"/>
      <w:sz w:val="22"/>
      <w:szCs w:val="56"/>
    </w:rPr>
  </w:style>
  <w:style w:type="paragraph" w:customStyle="1" w:styleId="Fettkursiv">
    <w:name w:val="Fettkursiv"/>
    <w:basedOn w:val="Normal"/>
    <w:link w:val="FettkursivZchn"/>
    <w:uiPriority w:val="2"/>
    <w:qFormat/>
    <w:rsid w:val="004E6CF5"/>
    <w:pPr>
      <w:ind w:right="-2214"/>
    </w:pPr>
    <w:rPr>
      <w:b/>
      <w:i/>
      <w:szCs w:val="22"/>
    </w:rPr>
  </w:style>
  <w:style w:type="paragraph" w:customStyle="1" w:styleId="Kursiv">
    <w:name w:val="Kursiv"/>
    <w:basedOn w:val="Normal"/>
    <w:link w:val="KursivZchn"/>
    <w:uiPriority w:val="1"/>
    <w:qFormat/>
    <w:rsid w:val="004E6CF5"/>
    <w:pPr>
      <w:ind w:right="-2214"/>
    </w:pPr>
    <w:rPr>
      <w:i/>
      <w:szCs w:val="22"/>
    </w:rPr>
  </w:style>
  <w:style w:type="character" w:customStyle="1" w:styleId="Heading2Char">
    <w:name w:val="Heading 2 Char"/>
    <w:aliases w:val="Unterüberschrift Char"/>
    <w:basedOn w:val="DefaultParagraphFont"/>
    <w:link w:val="Heading2"/>
    <w:uiPriority w:val="9"/>
    <w:rsid w:val="0098124C"/>
    <w:rPr>
      <w:rFonts w:ascii="DIN" w:eastAsiaTheme="majorEastAsia" w:hAnsi="DIN" w:cstheme="majorBidi"/>
      <w:b/>
      <w:color w:val="00A3DA" w:themeColor="accent1"/>
      <w:sz w:val="28"/>
      <w:szCs w:val="28"/>
    </w:rPr>
  </w:style>
  <w:style w:type="character" w:customStyle="1" w:styleId="KursivZchn">
    <w:name w:val="Kursiv Zchn"/>
    <w:basedOn w:val="DefaultParagraphFont"/>
    <w:link w:val="Kursiv"/>
    <w:uiPriority w:val="1"/>
    <w:rsid w:val="004E6CF5"/>
    <w:rPr>
      <w:rFonts w:ascii="DIN" w:hAnsi="DIN"/>
      <w:i/>
      <w:sz w:val="22"/>
      <w:szCs w:val="22"/>
    </w:rPr>
  </w:style>
  <w:style w:type="character" w:customStyle="1" w:styleId="FettkursivZchn">
    <w:name w:val="Fettkursiv Zchn"/>
    <w:basedOn w:val="DefaultParagraphFont"/>
    <w:link w:val="Fettkursiv"/>
    <w:uiPriority w:val="2"/>
    <w:rsid w:val="004E6CF5"/>
    <w:rPr>
      <w:rFonts w:ascii="DIN" w:hAnsi="DIN"/>
      <w:b/>
      <w:i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10"/>
    <w:rsid w:val="0098124C"/>
    <w:rPr>
      <w:rFonts w:ascii="DIN" w:eastAsiaTheme="majorEastAsia" w:hAnsi="DIN" w:cstheme="majorBidi"/>
      <w:b/>
      <w:lang w:val="en-GB"/>
    </w:rPr>
  </w:style>
  <w:style w:type="paragraph" w:customStyle="1" w:styleId="Fettschrift">
    <w:name w:val="Fettschrift"/>
    <w:basedOn w:val="Normal"/>
    <w:link w:val="FettschriftZchn"/>
    <w:autoRedefine/>
    <w:uiPriority w:val="1"/>
    <w:qFormat/>
    <w:rsid w:val="004E6CF5"/>
    <w:rPr>
      <w:b/>
    </w:rPr>
  </w:style>
  <w:style w:type="paragraph" w:customStyle="1" w:styleId="Bildunterschrift">
    <w:name w:val="Bildunterschrift"/>
    <w:basedOn w:val="Normal"/>
    <w:link w:val="BildunterschriftZchn"/>
    <w:uiPriority w:val="14"/>
    <w:qFormat/>
    <w:rsid w:val="0098124C"/>
    <w:rPr>
      <w:sz w:val="18"/>
      <w:szCs w:val="18"/>
    </w:rPr>
  </w:style>
  <w:style w:type="character" w:customStyle="1" w:styleId="FettschriftZchn">
    <w:name w:val="Fettschrift Zchn"/>
    <w:basedOn w:val="DefaultParagraphFont"/>
    <w:link w:val="Fettschrift"/>
    <w:uiPriority w:val="1"/>
    <w:rsid w:val="004E6CF5"/>
    <w:rPr>
      <w:rFonts w:ascii="DIN" w:hAnsi="DIN"/>
      <w:b/>
      <w:sz w:val="22"/>
    </w:rPr>
  </w:style>
  <w:style w:type="paragraph" w:styleId="ListParagraph">
    <w:name w:val="List Paragraph"/>
    <w:basedOn w:val="Normal"/>
    <w:uiPriority w:val="34"/>
    <w:rsid w:val="00967E52"/>
    <w:pPr>
      <w:ind w:left="720"/>
      <w:contextualSpacing/>
    </w:pPr>
  </w:style>
  <w:style w:type="character" w:customStyle="1" w:styleId="BildunterschriftZchn">
    <w:name w:val="Bildunterschrift Zchn"/>
    <w:basedOn w:val="DefaultParagraphFont"/>
    <w:link w:val="Bildunterschrift"/>
    <w:uiPriority w:val="14"/>
    <w:rsid w:val="0098124C"/>
    <w:rPr>
      <w:rFonts w:ascii="DIN" w:hAnsi="DIN"/>
      <w:sz w:val="18"/>
      <w:szCs w:val="18"/>
    </w:rPr>
  </w:style>
  <w:style w:type="character" w:styleId="Emphasis">
    <w:name w:val="Emphasis"/>
    <w:aliases w:val="Beschriftungen"/>
    <w:uiPriority w:val="8"/>
    <w:qFormat/>
    <w:rsid w:val="004E6CF5"/>
    <w:rPr>
      <w:rFonts w:ascii="DIN" w:hAnsi="DIN"/>
      <w:color w:val="00A3DA" w:themeColor="accent1"/>
      <w:sz w:val="22"/>
    </w:rPr>
  </w:style>
  <w:style w:type="paragraph" w:styleId="Footer">
    <w:name w:val="footer"/>
    <w:basedOn w:val="Normal"/>
    <w:link w:val="FooterChar"/>
    <w:uiPriority w:val="99"/>
    <w:unhideWhenUsed/>
    <w:rsid w:val="00C543F8"/>
    <w:pPr>
      <w:tabs>
        <w:tab w:val="center" w:pos="4680"/>
        <w:tab w:val="right" w:pos="9360"/>
      </w:tabs>
      <w:jc w:val="left"/>
    </w:pPr>
    <w:rPr>
      <w:rFonts w:asciiTheme="minorHAnsi" w:hAnsiTheme="minorHAnsi" w:cs="Times New Roman"/>
      <w:szCs w:val="22"/>
      <w:lang w:eastAsia="de-CH"/>
    </w:rPr>
  </w:style>
  <w:style w:type="character" w:customStyle="1" w:styleId="FooterChar">
    <w:name w:val="Footer Char"/>
    <w:basedOn w:val="DefaultParagraphFont"/>
    <w:link w:val="Footer"/>
    <w:uiPriority w:val="99"/>
    <w:rsid w:val="00C543F8"/>
    <w:rPr>
      <w:rFonts w:cs="Times New Roman"/>
      <w:sz w:val="22"/>
      <w:szCs w:val="22"/>
      <w:lang w:eastAsia="de-CH"/>
    </w:rPr>
  </w:style>
  <w:style w:type="table" w:styleId="TableGrid">
    <w:name w:val="Table Grid"/>
    <w:basedOn w:val="TableNormal"/>
    <w:uiPriority w:val="59"/>
    <w:rsid w:val="002C0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846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46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4615"/>
    <w:rPr>
      <w:rFonts w:ascii="DIN" w:hAnsi="DI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46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4615"/>
    <w:rPr>
      <w:rFonts w:ascii="DIN" w:hAnsi="DI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754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2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6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chael%20Zahler\Desktop\vseth_Dokumentvorlage_final_neu_Vorstan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A466947CC44DD682A4A7D96F9AB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F345F-5A1A-4C6B-9E34-D3F2D7B5876E}"/>
      </w:docPartPr>
      <w:docPartBody>
        <w:p w:rsidR="00000000" w:rsidRDefault="001D2FA3" w:rsidP="001D2FA3">
          <w:pPr>
            <w:pStyle w:val="7EA466947CC44DD682A4A7D96F9AB6FE"/>
          </w:pPr>
          <w:r w:rsidRPr="00CF3E31">
            <w:rPr>
              <w:rStyle w:val="PlaceholderText"/>
              <w:rFonts w:ascii="Source Sans Pro Light" w:hAnsi="Source Sans Pro Light"/>
            </w:rPr>
            <w:t>1000</w:t>
          </w:r>
        </w:p>
      </w:docPartBody>
    </w:docPart>
    <w:docPart>
      <w:docPartPr>
        <w:name w:val="BE0CF03383014CD18C8C803A852CC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29511-6F38-4A73-B550-79A104B0C14D}"/>
      </w:docPartPr>
      <w:docPartBody>
        <w:p w:rsidR="00000000" w:rsidRDefault="001D2FA3" w:rsidP="001D2FA3">
          <w:pPr>
            <w:pStyle w:val="BE0CF03383014CD18C8C803A852CC25A"/>
          </w:pPr>
          <w:r w:rsidRPr="00A443DE">
            <w:rPr>
              <w:rStyle w:val="PlaceholderText"/>
              <w:rFonts w:ascii="Source Sans Pro Light" w:hAnsi="Source Sans Pro Light"/>
              <w:lang w:val="en-US"/>
            </w:rPr>
            <w:t>e.g. Sponsoring ETH (do NOT list th</w:t>
          </w:r>
          <w:r>
            <w:rPr>
              <w:rStyle w:val="PlaceholderText"/>
              <w:rFonts w:ascii="Source Sans Pro Light" w:hAnsi="Source Sans Pro Light"/>
              <w:lang w:val="en-US"/>
            </w:rPr>
            <w:t>e funding being requested from VSETH here)</w:t>
          </w:r>
        </w:p>
      </w:docPartBody>
    </w:docPart>
    <w:docPart>
      <w:docPartPr>
        <w:name w:val="50E72B999D214820816EBE4E1A61F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F1A94-0DE5-40DF-91A2-09912EE794C3}"/>
      </w:docPartPr>
      <w:docPartBody>
        <w:p w:rsidR="00000000" w:rsidRDefault="001D2FA3" w:rsidP="001D2FA3">
          <w:pPr>
            <w:pStyle w:val="50E72B999D214820816EBE4E1A61FBBF"/>
          </w:pPr>
          <w:r w:rsidRPr="00CF3E31">
            <w:rPr>
              <w:rStyle w:val="PlaceholderText"/>
              <w:rFonts w:ascii="Source Sans Pro Light" w:hAnsi="Source Sans Pro Light"/>
            </w:rPr>
            <w:t>2000</w:t>
          </w:r>
        </w:p>
      </w:docPartBody>
    </w:docPart>
    <w:docPart>
      <w:docPartPr>
        <w:name w:val="ADF5B878D24841C3923BFCD7635DB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4956F-2D77-4A01-B4E0-A8A2AC9153EC}"/>
      </w:docPartPr>
      <w:docPartBody>
        <w:p w:rsidR="00000000" w:rsidRDefault="001D2FA3" w:rsidP="001D2FA3">
          <w:pPr>
            <w:pStyle w:val="ADF5B878D24841C3923BFCD7635DBBD7"/>
          </w:pPr>
          <w:r w:rsidRPr="00CF3E31">
            <w:rPr>
              <w:rStyle w:val="PlaceholderText"/>
              <w:rFonts w:ascii="Source Sans Pro Light" w:hAnsi="Source Sans Pro Light"/>
            </w:rPr>
            <w:t>e</w:t>
          </w:r>
          <w:r>
            <w:rPr>
              <w:rStyle w:val="PlaceholderText"/>
              <w:rFonts w:ascii="Source Sans Pro Light" w:hAnsi="Source Sans Pro Light"/>
            </w:rPr>
            <w:t>.g. Drinks</w:t>
          </w:r>
        </w:p>
      </w:docPartBody>
    </w:docPart>
    <w:docPart>
      <w:docPartPr>
        <w:name w:val="8B2F6FCFAC5548D1B1F8CF8E1D607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96551-AB8A-46E3-B345-8C3EBBC14E9E}"/>
      </w:docPartPr>
      <w:docPartBody>
        <w:p w:rsidR="00000000" w:rsidRDefault="001D2FA3" w:rsidP="001D2FA3">
          <w:pPr>
            <w:pStyle w:val="8B2F6FCFAC5548D1B1F8CF8E1D607E4B"/>
          </w:pPr>
          <w:r w:rsidRPr="00CF3E31">
            <w:rPr>
              <w:rStyle w:val="PlaceholderText"/>
              <w:rFonts w:ascii="Source Sans Pro Light" w:hAnsi="Source Sans Pro Light"/>
            </w:rPr>
            <w:t>1000</w:t>
          </w:r>
        </w:p>
      </w:docPartBody>
    </w:docPart>
    <w:docPart>
      <w:docPartPr>
        <w:name w:val="CC68F26E59A84EC58DE8F0D1C48B0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3493C-68E1-4105-881F-3E9B0389FC66}"/>
      </w:docPartPr>
      <w:docPartBody>
        <w:p w:rsidR="00000000" w:rsidRDefault="001D2FA3" w:rsidP="001D2FA3">
          <w:pPr>
            <w:pStyle w:val="CC68F26E59A84EC58DE8F0D1C48B0245"/>
          </w:pPr>
          <w:r w:rsidRPr="00CF3E31">
            <w:rPr>
              <w:rStyle w:val="PlaceholderText"/>
              <w:rFonts w:ascii="Source Sans Pro Light" w:hAnsi="Source Sans Pro Light"/>
            </w:rPr>
            <w:t>2000</w:t>
          </w:r>
        </w:p>
      </w:docPartBody>
    </w:docPart>
    <w:docPart>
      <w:docPartPr>
        <w:name w:val="CABCF6C65DE44754ACDB9392A7BF5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D0BB8-7ECD-46E8-BF9F-C96EC8787E5D}"/>
      </w:docPartPr>
      <w:docPartBody>
        <w:p w:rsidR="00000000" w:rsidRDefault="001D2FA3" w:rsidP="001D2FA3">
          <w:pPr>
            <w:pStyle w:val="CABCF6C65DE44754ACDB9392A7BF5EE1"/>
          </w:pPr>
          <w:r>
            <w:rPr>
              <w:rStyle w:val="PlaceholderText"/>
              <w:rFonts w:ascii="Source Sans Pro Light" w:hAnsi="Source Sans Pro Light"/>
            </w:rPr>
            <w:t>-1</w:t>
          </w:r>
          <w:r w:rsidRPr="00CF3E31">
            <w:rPr>
              <w:rStyle w:val="PlaceholderText"/>
              <w:rFonts w:ascii="Source Sans Pro Light" w:hAnsi="Source Sans Pro Light"/>
            </w:rPr>
            <w:t>000</w:t>
          </w:r>
        </w:p>
      </w:docPartBody>
    </w:docPart>
    <w:docPart>
      <w:docPartPr>
        <w:name w:val="158689B7B6EE4E42B2611B9C1ABC6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75672-EA2A-46C4-9E87-40AE1D756C6A}"/>
      </w:docPartPr>
      <w:docPartBody>
        <w:p w:rsidR="00000000" w:rsidRDefault="001D2FA3" w:rsidP="001D2FA3">
          <w:pPr>
            <w:pStyle w:val="158689B7B6EE4E42B2611B9C1ABC64A0"/>
          </w:pPr>
          <w:r w:rsidRPr="003E3E13">
            <w:rPr>
              <w:rStyle w:val="PlaceholderText"/>
              <w:rFonts w:ascii="Source Sans Pro Light" w:hAnsi="Source Sans Pro Light"/>
            </w:rPr>
            <w:t>0</w:t>
          </w:r>
        </w:p>
      </w:docPartBody>
    </w:docPart>
    <w:docPart>
      <w:docPartPr>
        <w:name w:val="688D63407B1547EFA7A1A97E3D67F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36D54-10C0-40A0-ACE4-9182BB762FFC}"/>
      </w:docPartPr>
      <w:docPartBody>
        <w:p w:rsidR="00000000" w:rsidRDefault="001D2FA3" w:rsidP="001D2FA3">
          <w:pPr>
            <w:pStyle w:val="688D63407B1547EFA7A1A97E3D67F684"/>
          </w:pPr>
          <w:r w:rsidRPr="003E3E13">
            <w:rPr>
              <w:rStyle w:val="PlaceholderText"/>
              <w:rFonts w:ascii="Source Sans Pro Light" w:hAnsi="Source Sans Pro Light"/>
            </w:rPr>
            <w:t>1000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Pro-Light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Pro-Medium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DIN">
    <w:altName w:val="Calibri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 Black">
    <w:altName w:val="Cambria"/>
    <w:charset w:val="00"/>
    <w:family w:val="roman"/>
    <w:pitch w:val="variable"/>
    <w:sig w:usb0="00000003" w:usb1="00000000" w:usb2="00000000" w:usb3="00000000" w:csb0="00000001" w:csb1="00000000"/>
  </w:font>
  <w:font w:name="DINPro-Bold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DINPro-Regular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E34"/>
    <w:rsid w:val="001B6FA1"/>
    <w:rsid w:val="001D2FA3"/>
    <w:rsid w:val="00506021"/>
    <w:rsid w:val="006E0BE8"/>
    <w:rsid w:val="00773E34"/>
    <w:rsid w:val="00C32D2E"/>
    <w:rsid w:val="00C65AC0"/>
    <w:rsid w:val="00DA259F"/>
    <w:rsid w:val="00F0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2FA3"/>
    <w:rPr>
      <w:color w:val="808080"/>
    </w:rPr>
  </w:style>
  <w:style w:type="paragraph" w:customStyle="1" w:styleId="7EA466947CC44DD682A4A7D96F9AB6FE">
    <w:name w:val="7EA466947CC44DD682A4A7D96F9AB6FE"/>
    <w:rsid w:val="001D2FA3"/>
    <w:rPr>
      <w:lang w:val="de-CH" w:eastAsia="de-CH"/>
    </w:rPr>
  </w:style>
  <w:style w:type="paragraph" w:customStyle="1" w:styleId="BE0CF03383014CD18C8C803A852CC25A">
    <w:name w:val="BE0CF03383014CD18C8C803A852CC25A"/>
    <w:rsid w:val="001D2FA3"/>
    <w:rPr>
      <w:lang w:val="de-CH" w:eastAsia="de-CH"/>
    </w:rPr>
  </w:style>
  <w:style w:type="paragraph" w:customStyle="1" w:styleId="A138B355160C45B1910D515F4569E307">
    <w:name w:val="A138B355160C45B1910D515F4569E307"/>
    <w:rsid w:val="00506021"/>
  </w:style>
  <w:style w:type="paragraph" w:customStyle="1" w:styleId="308D4388095545F69BA0F89A82B6FD41">
    <w:name w:val="308D4388095545F69BA0F89A82B6FD41"/>
    <w:rsid w:val="00506021"/>
  </w:style>
  <w:style w:type="paragraph" w:customStyle="1" w:styleId="D45394DB14D0436B8E02F6EDE2457A5F">
    <w:name w:val="D45394DB14D0436B8E02F6EDE2457A5F"/>
    <w:rsid w:val="00506021"/>
  </w:style>
  <w:style w:type="paragraph" w:customStyle="1" w:styleId="A30E8593C05B459EA0548C4058016B04">
    <w:name w:val="A30E8593C05B459EA0548C4058016B04"/>
    <w:rsid w:val="00506021"/>
  </w:style>
  <w:style w:type="paragraph" w:customStyle="1" w:styleId="7A26C9628EBB451EB1CAB66DAAF111D8">
    <w:name w:val="7A26C9628EBB451EB1CAB66DAAF111D8"/>
    <w:rsid w:val="00506021"/>
  </w:style>
  <w:style w:type="paragraph" w:customStyle="1" w:styleId="2D797126160D418DBA28C91164531C46">
    <w:name w:val="2D797126160D418DBA28C91164531C46"/>
    <w:rsid w:val="00506021"/>
  </w:style>
  <w:style w:type="paragraph" w:customStyle="1" w:styleId="9311C1195E3C4C7D92BF378D9E568D73">
    <w:name w:val="9311C1195E3C4C7D92BF378D9E568D73"/>
    <w:rsid w:val="00506021"/>
  </w:style>
  <w:style w:type="paragraph" w:customStyle="1" w:styleId="50E72B999D214820816EBE4E1A61FBBF">
    <w:name w:val="50E72B999D214820816EBE4E1A61FBBF"/>
    <w:rsid w:val="001D2FA3"/>
    <w:rPr>
      <w:lang w:val="de-CH" w:eastAsia="de-CH"/>
    </w:rPr>
  </w:style>
  <w:style w:type="paragraph" w:customStyle="1" w:styleId="ADF5B878D24841C3923BFCD7635DBBD7">
    <w:name w:val="ADF5B878D24841C3923BFCD7635DBBD7"/>
    <w:rsid w:val="001D2FA3"/>
    <w:rPr>
      <w:lang w:val="de-CH" w:eastAsia="de-CH"/>
    </w:rPr>
  </w:style>
  <w:style w:type="paragraph" w:customStyle="1" w:styleId="8B2F6FCFAC5548D1B1F8CF8E1D607E4B">
    <w:name w:val="8B2F6FCFAC5548D1B1F8CF8E1D607E4B"/>
    <w:rsid w:val="001D2FA3"/>
    <w:rPr>
      <w:lang w:val="de-CH" w:eastAsia="de-CH"/>
    </w:rPr>
  </w:style>
  <w:style w:type="paragraph" w:customStyle="1" w:styleId="CC68F26E59A84EC58DE8F0D1C48B0245">
    <w:name w:val="CC68F26E59A84EC58DE8F0D1C48B0245"/>
    <w:rsid w:val="001D2FA3"/>
    <w:rPr>
      <w:lang w:val="de-CH" w:eastAsia="de-CH"/>
    </w:rPr>
  </w:style>
  <w:style w:type="paragraph" w:customStyle="1" w:styleId="CABCF6C65DE44754ACDB9392A7BF5EE1">
    <w:name w:val="CABCF6C65DE44754ACDB9392A7BF5EE1"/>
    <w:rsid w:val="001D2FA3"/>
    <w:rPr>
      <w:lang w:val="de-CH" w:eastAsia="de-CH"/>
    </w:rPr>
  </w:style>
  <w:style w:type="paragraph" w:customStyle="1" w:styleId="158689B7B6EE4E42B2611B9C1ABC64A0">
    <w:name w:val="158689B7B6EE4E42B2611B9C1ABC64A0"/>
    <w:rsid w:val="001D2FA3"/>
    <w:rPr>
      <w:lang w:val="de-CH" w:eastAsia="de-CH"/>
    </w:rPr>
  </w:style>
  <w:style w:type="paragraph" w:customStyle="1" w:styleId="688D63407B1547EFA7A1A97E3D67F684">
    <w:name w:val="688D63407B1547EFA7A1A97E3D67F684"/>
    <w:rsid w:val="001D2FA3"/>
    <w:rPr>
      <w:lang w:val="de-CH" w:eastAsia="de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VSET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A3DA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A3DA"/>
      </a:hlink>
      <a:folHlink>
        <a:srgbClr val="800080"/>
      </a:folHlink>
    </a:clrScheme>
    <a:fontScheme name="VSETH CI">
      <a:majorFont>
        <a:latin typeface="DINPro-Bold"/>
        <a:ea typeface=""/>
        <a:cs typeface=""/>
      </a:majorFont>
      <a:minorFont>
        <a:latin typeface="DINPro-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C572A759-6A51-4108-AA02-DFA0A04FC94B}">
            <ma14:wrappingTextBoxFlag xmlns:ma14="http://schemas.microsoft.com/office/mac/drawingml/2011/main" xmlns=""/>
          </a:ext>
        </a:extLst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71075C-582E-405A-A003-9F8E09FA4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vseth_Dokumentvorlage_final_neu_Vorstand</Template>
  <TotalTime>0</TotalTime>
  <Pages>1</Pages>
  <Words>140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Zahler</dc:creator>
  <cp:keywords/>
  <dc:description/>
  <cp:lastModifiedBy>Storp  Jakob</cp:lastModifiedBy>
  <cp:revision>2</cp:revision>
  <cp:lastPrinted>2017-04-11T13:14:00Z</cp:lastPrinted>
  <dcterms:created xsi:type="dcterms:W3CDTF">2022-12-08T15:08:00Z</dcterms:created>
  <dcterms:modified xsi:type="dcterms:W3CDTF">2022-12-08T15:08:00Z</dcterms:modified>
</cp:coreProperties>
</file>