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0A2B" w14:textId="77777777" w:rsidR="004B00FD" w:rsidRPr="00EB0058" w:rsidRDefault="00E62B93" w:rsidP="00345FCC">
      <w:pPr>
        <w:rPr>
          <w:rFonts w:ascii="Source Sans Pro Light" w:hAnsi="Source Sans Pro Light"/>
        </w:rPr>
      </w:pPr>
      <w:r w:rsidRPr="00EB0058">
        <w:rPr>
          <w:rFonts w:ascii="Source Sans Pro Light" w:hAnsi="Source Sans Pro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B588" wp14:editId="1672E552">
                <wp:simplePos x="0" y="0"/>
                <wp:positionH relativeFrom="column">
                  <wp:posOffset>4455407</wp:posOffset>
                </wp:positionH>
                <wp:positionV relativeFrom="page">
                  <wp:posOffset>475013</wp:posOffset>
                </wp:positionV>
                <wp:extent cx="1805050" cy="838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308A" w14:textId="77777777" w:rsidR="004B00FD" w:rsidRPr="00EB0058" w:rsidRDefault="00E62B93" w:rsidP="00D928E4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szCs w:val="22"/>
                              </w:rPr>
                            </w:pPr>
                            <w:r w:rsidRPr="00EB0058">
                              <w:rPr>
                                <w:rFonts w:ascii="Source Sans Pro Light" w:hAnsi="Source Sans Pro Light"/>
                                <w:color w:val="00A3DA"/>
                                <w:szCs w:val="22"/>
                              </w:rPr>
                              <w:t>D</w:t>
                            </w:r>
                            <w:r w:rsidR="00D928E4" w:rsidRPr="00EB0058">
                              <w:rPr>
                                <w:rFonts w:ascii="Source Sans Pro Light" w:hAnsi="Source Sans Pro Light"/>
                                <w:color w:val="00A3DA"/>
                                <w:szCs w:val="22"/>
                              </w:rPr>
                              <w:tab/>
                            </w:r>
                            <w:r w:rsidR="002C0C49" w:rsidRPr="00EB0058">
                              <w:rPr>
                                <w:rFonts w:ascii="Source Sans Pro Light" w:hAnsi="Source Sans Pro Light"/>
                                <w:szCs w:val="22"/>
                              </w:rPr>
                              <w:t>20xx-xx-xx</w:t>
                            </w:r>
                          </w:p>
                          <w:p w14:paraId="241BF0A2" w14:textId="78EBFFE9" w:rsidR="00E62B93" w:rsidRPr="00EB0058" w:rsidRDefault="00D928E4" w:rsidP="00D928E4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szCs w:val="22"/>
                              </w:rPr>
                            </w:pPr>
                            <w:r w:rsidRPr="00EB0058">
                              <w:rPr>
                                <w:rFonts w:ascii="Source Sans Pro Light" w:hAnsi="Source Sans Pro Light"/>
                                <w:color w:val="00A3DA" w:themeColor="accent1"/>
                                <w:szCs w:val="22"/>
                              </w:rPr>
                              <w:t>R</w:t>
                            </w:r>
                            <w:r w:rsidRPr="00EB0058">
                              <w:rPr>
                                <w:rFonts w:ascii="Source Sans Pro Light" w:hAnsi="Source Sans Pro Light"/>
                                <w:color w:val="00A3DA" w:themeColor="accent1"/>
                                <w:szCs w:val="22"/>
                              </w:rPr>
                              <w:tab/>
                            </w:r>
                            <w:r w:rsidR="00715E99" w:rsidRPr="00EB0058">
                              <w:rPr>
                                <w:rFonts w:ascii="Source Sans Pro Light" w:hAnsi="Source Sans Pro Light"/>
                                <w:szCs w:val="22"/>
                              </w:rPr>
                              <w:t>Gremium</w:t>
                            </w:r>
                          </w:p>
                          <w:p w14:paraId="5EEB29CD" w14:textId="0C337DD6" w:rsidR="002C0C49" w:rsidRPr="00EB0058" w:rsidRDefault="00D928E4" w:rsidP="002C0C49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lang w:val="de-DE"/>
                              </w:rPr>
                            </w:pPr>
                            <w:r w:rsidRPr="00EB0058">
                              <w:rPr>
                                <w:rFonts w:ascii="Source Sans Pro Light" w:hAnsi="Source Sans Pro Light"/>
                                <w:color w:val="00A3DA" w:themeColor="accent1"/>
                                <w:lang w:val="de-DE"/>
                              </w:rPr>
                              <w:t>P</w:t>
                            </w:r>
                            <w:r w:rsidRPr="00EB0058">
                              <w:rPr>
                                <w:rFonts w:ascii="Source Sans Pro Light" w:hAnsi="Source Sans Pro Light"/>
                                <w:color w:val="00A3DA" w:themeColor="accent1"/>
                                <w:lang w:val="de-DE"/>
                              </w:rPr>
                              <w:tab/>
                            </w:r>
                            <w:r w:rsidR="00715E99" w:rsidRPr="00EB0058">
                              <w:rPr>
                                <w:rFonts w:ascii="Source Sans Pro Light" w:hAnsi="Source Sans Pro Light"/>
                                <w:lang w:val="de-DE"/>
                              </w:rPr>
                              <w:t>Vorname Name</w:t>
                            </w:r>
                          </w:p>
                          <w:p w14:paraId="7EAF8B17" w14:textId="77777777" w:rsidR="004B00FD" w:rsidRPr="00EB0058" w:rsidRDefault="004B00FD" w:rsidP="00D928E4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rFonts w:ascii="Source Sans Pro Light" w:hAnsi="Source Sans Pro Light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AB5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50.8pt;margin-top:37.4pt;width:142.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mHegIAAGIFAAAOAAAAZHJzL2Uyb0RvYy54bWysVN9P2zAQfp+0/8Hy+0gLhXUVKepATJMQ&#10;oJWJZ9exaTTb59nXJt1fz9lJSsf2wjRFcs6+z5/v9/lFaw3bqhBrcCUfH404U05CVbunkn9/uP4w&#10;5SyicJUw4FTJdyryi/n7d+eNn6ljWIOpVGBE4uKs8SVfI/pZUUS5VlbEI/DKkVJDsAJpG56KKoiG&#10;2K0pjkejs6KBUPkAUsVIp1edks8zv9ZK4p3WUSEzJSfbMK8hr6u0FvNzMXsKwq9r2Zsh/sEKK2pH&#10;j+6prgQKtgn1H1S2lgEiaDySYAvQupYq+0DejEevvFmuhVfZFwpO9Pswxf9HK2+394HVVcknnDlh&#10;KUUPqkWtTMUmKTqNjzMCLT3BsP0MLWV5OI90mJxudbDpT+4w0lOcd/vYEhmT6dJ0dEofZ5J005Mp&#10;JS/RFC+3fYj4RYFlSSh5oNzlkIrtTcQOOkDSYw6ua2Ny/oxjTcnPToj+Nw2RG5dOVK6EniZ51Fme&#10;JdwZlTDGfVOaIpEdSAe5BtWlCWwrqHqElMph9j3zEjqhNBnxlos9/sWqt1zu/BheBof7y7Z2ELL3&#10;r8yufgwm6w5PMT/wO4nYrto+0yuodpToAF2jRC+va8rGjYh4LwJ1BiWQuh3vaNEGKOrQS5ytIfz6&#10;23nCU8GSlrOGOq3k8edGBMWZ+eqolD+NJ5PUmnkzOf14TJtwqFkdatzGXgKlY0xzxcssJjyaQdQB&#10;7CMNhUV6lVTCSXq75DiIl9j1Pw0VqRaLDKJm9AJv3NLLRJ2yk2rtoX0UwfcFiVTKtzD0pJi9qssO&#10;m246WGwQdJ2LNgW4i2ofeGrkXPb90EmT4nCfUS+jcf4MAAD//wMAUEsDBBQABgAIAAAAIQDpOIBQ&#10;4gAAAAoBAAAPAAAAZHJzL2Rvd25yZXYueG1sTI9NS8NAEIbvgv9hmYI3u9tgYxqzKSVQBNFDay/e&#10;JtltErofMbtto7/e8aS3Gebhnect1pM17KLH0HsnYTEXwLRrvOpdK+Hwvr3PgIWITqHxTkv40gHW&#10;5e1NgbnyV7fTl31sGYW4kKOELsYh5zw0nbYY5n7Qjm5HP1qMtI4tVyNeKdwangiRcou9ow8dDrrq&#10;dHPan62El2r7hrs6sdm3qZ5fj5vh8/CxlPJuNm2egEU9xT8YfvVJHUpyqv3ZqcCMhEexSAml4YEq&#10;ELDKlitgtYREpBnwsuD/K5Q/AAAA//8DAFBLAQItABQABgAIAAAAIQC2gziS/gAAAOEBAAATAAAA&#10;AAAAAAAAAAAAAAAAAABbQ29udGVudF9UeXBlc10ueG1sUEsBAi0AFAAGAAgAAAAhADj9If/WAAAA&#10;lAEAAAsAAAAAAAAAAAAAAAAALwEAAF9yZWxzLy5yZWxzUEsBAi0AFAAGAAgAAAAhAJMKGYd6AgAA&#10;YgUAAA4AAAAAAAAAAAAAAAAALgIAAGRycy9lMm9Eb2MueG1sUEsBAi0AFAAGAAgAAAAhAOk4gFDi&#10;AAAACgEAAA8AAAAAAAAAAAAAAAAA1AQAAGRycy9kb3ducmV2LnhtbFBLBQYAAAAABAAEAPMAAADj&#10;BQAAAAA=&#10;" filled="f" stroked="f" strokeweight=".5pt">
                <v:textbox>
                  <w:txbxContent>
                    <w:p w14:paraId="3A5D308A" w14:textId="77777777" w:rsidR="004B00FD" w:rsidRPr="00EB0058" w:rsidRDefault="00E62B93" w:rsidP="00D928E4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szCs w:val="22"/>
                        </w:rPr>
                      </w:pPr>
                      <w:r w:rsidRPr="00EB0058">
                        <w:rPr>
                          <w:rFonts w:ascii="Source Sans Pro Light" w:hAnsi="Source Sans Pro Light"/>
                          <w:color w:val="00A3DA"/>
                          <w:szCs w:val="22"/>
                        </w:rPr>
                        <w:t>D</w:t>
                      </w:r>
                      <w:r w:rsidR="00D928E4" w:rsidRPr="00EB0058">
                        <w:rPr>
                          <w:rFonts w:ascii="Source Sans Pro Light" w:hAnsi="Source Sans Pro Light"/>
                          <w:color w:val="00A3DA"/>
                          <w:szCs w:val="22"/>
                        </w:rPr>
                        <w:tab/>
                      </w:r>
                      <w:r w:rsidR="002C0C49" w:rsidRPr="00EB0058">
                        <w:rPr>
                          <w:rFonts w:ascii="Source Sans Pro Light" w:hAnsi="Source Sans Pro Light"/>
                          <w:szCs w:val="22"/>
                        </w:rPr>
                        <w:t>20xx-xx-xx</w:t>
                      </w:r>
                    </w:p>
                    <w:p w14:paraId="241BF0A2" w14:textId="78EBFFE9" w:rsidR="00E62B93" w:rsidRPr="00EB0058" w:rsidRDefault="00D928E4" w:rsidP="00D928E4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szCs w:val="22"/>
                        </w:rPr>
                      </w:pPr>
                      <w:r w:rsidRPr="00EB0058">
                        <w:rPr>
                          <w:rFonts w:ascii="Source Sans Pro Light" w:hAnsi="Source Sans Pro Light"/>
                          <w:color w:val="00A3DA" w:themeColor="accent1"/>
                          <w:szCs w:val="22"/>
                        </w:rPr>
                        <w:t>R</w:t>
                      </w:r>
                      <w:r w:rsidRPr="00EB0058">
                        <w:rPr>
                          <w:rFonts w:ascii="Source Sans Pro Light" w:hAnsi="Source Sans Pro Light"/>
                          <w:color w:val="00A3DA" w:themeColor="accent1"/>
                          <w:szCs w:val="22"/>
                        </w:rPr>
                        <w:tab/>
                      </w:r>
                      <w:r w:rsidR="00715E99" w:rsidRPr="00EB0058">
                        <w:rPr>
                          <w:rFonts w:ascii="Source Sans Pro Light" w:hAnsi="Source Sans Pro Light"/>
                          <w:szCs w:val="22"/>
                        </w:rPr>
                        <w:t>Gremium</w:t>
                      </w:r>
                    </w:p>
                    <w:p w14:paraId="5EEB29CD" w14:textId="0C337DD6" w:rsidR="002C0C49" w:rsidRPr="00EB0058" w:rsidRDefault="00D928E4" w:rsidP="002C0C49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lang w:val="de-DE"/>
                        </w:rPr>
                      </w:pPr>
                      <w:r w:rsidRPr="00EB0058">
                        <w:rPr>
                          <w:rFonts w:ascii="Source Sans Pro Light" w:hAnsi="Source Sans Pro Light"/>
                          <w:color w:val="00A3DA" w:themeColor="accent1"/>
                          <w:lang w:val="de-DE"/>
                        </w:rPr>
                        <w:t>P</w:t>
                      </w:r>
                      <w:r w:rsidRPr="00EB0058">
                        <w:rPr>
                          <w:rFonts w:ascii="Source Sans Pro Light" w:hAnsi="Source Sans Pro Light"/>
                          <w:color w:val="00A3DA" w:themeColor="accent1"/>
                          <w:lang w:val="de-DE"/>
                        </w:rPr>
                        <w:tab/>
                      </w:r>
                      <w:r w:rsidR="00715E99" w:rsidRPr="00EB0058">
                        <w:rPr>
                          <w:rFonts w:ascii="Source Sans Pro Light" w:hAnsi="Source Sans Pro Light"/>
                          <w:lang w:val="de-DE"/>
                        </w:rPr>
                        <w:t>Vorname Name</w:t>
                      </w:r>
                    </w:p>
                    <w:p w14:paraId="7EAF8B17" w14:textId="77777777" w:rsidR="004B00FD" w:rsidRPr="00EB0058" w:rsidRDefault="004B00FD" w:rsidP="00D928E4">
                      <w:pPr>
                        <w:tabs>
                          <w:tab w:val="left" w:pos="426"/>
                        </w:tabs>
                        <w:jc w:val="left"/>
                        <w:rPr>
                          <w:rFonts w:ascii="Source Sans Pro Light" w:hAnsi="Source Sans Pro Light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9FD364" w14:textId="77777777" w:rsidR="002C02A0" w:rsidRPr="00EB0058" w:rsidRDefault="002C0C49" w:rsidP="00846EEF">
      <w:pPr>
        <w:pStyle w:val="berschrift1"/>
        <w:rPr>
          <w:rFonts w:ascii="Source Sans Pro Light" w:hAnsi="Source Sans Pro Light"/>
        </w:rPr>
      </w:pPr>
      <w:r w:rsidRPr="00EB0058">
        <w:rPr>
          <w:rFonts w:ascii="Source Sans Pro Light" w:hAnsi="Source Sans Pro Light"/>
        </w:rPr>
        <w:t>Antrag an den Verbandskostendeckel</w:t>
      </w:r>
    </w:p>
    <w:p w14:paraId="767D468B" w14:textId="77777777" w:rsidR="00884615" w:rsidRPr="00EB0058" w:rsidRDefault="00884615" w:rsidP="00884615">
      <w:pPr>
        <w:pStyle w:val="berschrift2"/>
        <w:rPr>
          <w:rFonts w:ascii="Source Sans Pro Light" w:hAnsi="Source Sans Pro Light"/>
        </w:rPr>
      </w:pPr>
      <w:r w:rsidRPr="00EB0058">
        <w:rPr>
          <w:rFonts w:ascii="Source Sans Pro Light" w:hAnsi="Source Sans Pro Light"/>
        </w:rPr>
        <w:t>Zusammenzug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884615" w:rsidRPr="00EB0058" w14:paraId="2B44E9B3" w14:textId="77777777" w:rsidTr="00884615">
        <w:tc>
          <w:tcPr>
            <w:tcW w:w="3143" w:type="dxa"/>
          </w:tcPr>
          <w:p w14:paraId="3F082A92" w14:textId="77777777" w:rsidR="00884615" w:rsidRPr="00EB0058" w:rsidRDefault="00884615" w:rsidP="002C0C49">
            <w:pPr>
              <w:rPr>
                <w:rFonts w:ascii="Source Sans Pro Light" w:hAnsi="Source Sans Pro Light"/>
                <w:b/>
                <w:bCs/>
              </w:rPr>
            </w:pPr>
            <w:r w:rsidRPr="00EB0058">
              <w:rPr>
                <w:rFonts w:ascii="Source Sans Pro Light" w:hAnsi="Source Sans Pro Light"/>
                <w:b/>
                <w:bCs/>
              </w:rPr>
              <w:t>Kostenstelle</w:t>
            </w:r>
          </w:p>
        </w:tc>
        <w:tc>
          <w:tcPr>
            <w:tcW w:w="3144" w:type="dxa"/>
          </w:tcPr>
          <w:p w14:paraId="3756086B" w14:textId="77777777" w:rsidR="00884615" w:rsidRPr="00EB0058" w:rsidRDefault="00884615" w:rsidP="002C0C49">
            <w:pPr>
              <w:rPr>
                <w:rFonts w:ascii="Source Sans Pro Light" w:hAnsi="Source Sans Pro Light"/>
                <w:b/>
                <w:bCs/>
              </w:rPr>
            </w:pPr>
            <w:r w:rsidRPr="00EB0058">
              <w:rPr>
                <w:rFonts w:ascii="Source Sans Pro Light" w:hAnsi="Source Sans Pro Light"/>
                <w:b/>
                <w:bCs/>
              </w:rPr>
              <w:t>Beantragter Ertrag</w:t>
            </w:r>
          </w:p>
        </w:tc>
        <w:tc>
          <w:tcPr>
            <w:tcW w:w="3144" w:type="dxa"/>
          </w:tcPr>
          <w:p w14:paraId="7A8DC17E" w14:textId="77777777" w:rsidR="00884615" w:rsidRPr="00EB0058" w:rsidRDefault="00884615" w:rsidP="002C0C49">
            <w:pPr>
              <w:rPr>
                <w:rFonts w:ascii="Source Sans Pro Light" w:hAnsi="Source Sans Pro Light"/>
                <w:b/>
                <w:bCs/>
              </w:rPr>
            </w:pPr>
            <w:r w:rsidRPr="00EB0058">
              <w:rPr>
                <w:rFonts w:ascii="Source Sans Pro Light" w:hAnsi="Source Sans Pro Light"/>
                <w:b/>
                <w:bCs/>
              </w:rPr>
              <w:t>Beantragter Aufwand</w:t>
            </w:r>
          </w:p>
        </w:tc>
      </w:tr>
      <w:tr w:rsidR="00884615" w:rsidRPr="00EB0058" w14:paraId="2B5C7235" w14:textId="77777777" w:rsidTr="00884615">
        <w:tc>
          <w:tcPr>
            <w:tcW w:w="3143" w:type="dxa"/>
          </w:tcPr>
          <w:p w14:paraId="0DC6334D" w14:textId="77777777" w:rsidR="00884615" w:rsidRPr="00EB0058" w:rsidRDefault="00884615" w:rsidP="002C0C49">
            <w:pPr>
              <w:rPr>
                <w:rFonts w:ascii="Source Sans Pro Light" w:hAnsi="Source Sans Pro Light"/>
              </w:rPr>
            </w:pPr>
          </w:p>
        </w:tc>
        <w:tc>
          <w:tcPr>
            <w:tcW w:w="3144" w:type="dxa"/>
          </w:tcPr>
          <w:p w14:paraId="07AAB817" w14:textId="77777777" w:rsidR="00884615" w:rsidRPr="00EB0058" w:rsidRDefault="00884615" w:rsidP="002C0C49">
            <w:pPr>
              <w:rPr>
                <w:rFonts w:ascii="Source Sans Pro Light" w:hAnsi="Source Sans Pro Light"/>
              </w:rPr>
            </w:pPr>
          </w:p>
        </w:tc>
        <w:tc>
          <w:tcPr>
            <w:tcW w:w="3144" w:type="dxa"/>
          </w:tcPr>
          <w:p w14:paraId="3B64F6CA" w14:textId="77777777" w:rsidR="00884615" w:rsidRPr="00EB0058" w:rsidRDefault="00884615" w:rsidP="002C0C49">
            <w:pPr>
              <w:rPr>
                <w:rFonts w:ascii="Source Sans Pro Light" w:hAnsi="Source Sans Pro Light"/>
              </w:rPr>
            </w:pPr>
          </w:p>
        </w:tc>
      </w:tr>
      <w:tr w:rsidR="00884615" w:rsidRPr="00EB0058" w14:paraId="0A7CCDFF" w14:textId="77777777" w:rsidTr="00884615">
        <w:tc>
          <w:tcPr>
            <w:tcW w:w="3143" w:type="dxa"/>
          </w:tcPr>
          <w:p w14:paraId="14963865" w14:textId="77777777" w:rsidR="00884615" w:rsidRPr="00EB0058" w:rsidRDefault="00884615" w:rsidP="002C0C49">
            <w:pPr>
              <w:rPr>
                <w:rFonts w:ascii="Source Sans Pro Light" w:hAnsi="Source Sans Pro Light"/>
              </w:rPr>
            </w:pPr>
            <w:commentRangeStart w:id="0"/>
          </w:p>
        </w:tc>
        <w:commentRangeEnd w:id="0"/>
        <w:tc>
          <w:tcPr>
            <w:tcW w:w="3144" w:type="dxa"/>
          </w:tcPr>
          <w:p w14:paraId="61FE25B3" w14:textId="77777777" w:rsidR="00884615" w:rsidRPr="00EB0058" w:rsidRDefault="00884615" w:rsidP="002C0C49">
            <w:pPr>
              <w:rPr>
                <w:rFonts w:ascii="Source Sans Pro Light" w:hAnsi="Source Sans Pro Light"/>
              </w:rPr>
            </w:pPr>
            <w:r w:rsidRPr="00EB0058">
              <w:rPr>
                <w:rStyle w:val="Kommentarzeichen"/>
                <w:rFonts w:ascii="Source Sans Pro Light" w:hAnsi="Source Sans Pro Light"/>
              </w:rPr>
              <w:commentReference w:id="0"/>
            </w:r>
          </w:p>
        </w:tc>
        <w:tc>
          <w:tcPr>
            <w:tcW w:w="3144" w:type="dxa"/>
          </w:tcPr>
          <w:p w14:paraId="6DF927E7" w14:textId="77777777" w:rsidR="00884615" w:rsidRPr="00EB0058" w:rsidRDefault="00884615" w:rsidP="002C0C49">
            <w:pPr>
              <w:rPr>
                <w:rFonts w:ascii="Source Sans Pro Light" w:hAnsi="Source Sans Pro Light"/>
              </w:rPr>
            </w:pPr>
          </w:p>
        </w:tc>
      </w:tr>
    </w:tbl>
    <w:p w14:paraId="70F75386" w14:textId="77777777" w:rsidR="00884615" w:rsidRPr="00EB0058" w:rsidRDefault="00884615" w:rsidP="00884615">
      <w:pPr>
        <w:pStyle w:val="berschrift2"/>
        <w:rPr>
          <w:rFonts w:ascii="Source Sans Pro Light" w:hAnsi="Source Sans Pro Light"/>
        </w:rPr>
      </w:pPr>
      <w:r w:rsidRPr="00EB0058">
        <w:rPr>
          <w:rFonts w:ascii="Source Sans Pro Light" w:hAnsi="Source Sans Pro Light"/>
        </w:rPr>
        <w:t>Antrag</w:t>
      </w:r>
      <w:bookmarkStart w:id="1" w:name="_GoBack"/>
      <w:bookmarkEnd w:id="1"/>
    </w:p>
    <w:sdt>
      <w:sdtPr>
        <w:rPr>
          <w:rFonts w:ascii="Source Sans Pro Light" w:hAnsi="Source Sans Pro Light"/>
        </w:rPr>
        <w:id w:val="-196393793"/>
        <w:placeholder>
          <w:docPart w:val="DefaultPlaceholder_-1854013440"/>
        </w:placeholder>
      </w:sdtPr>
      <w:sdtEndPr/>
      <w:sdtContent>
        <w:sdt>
          <w:sdtPr>
            <w:rPr>
              <w:rFonts w:ascii="Source Sans Pro Light" w:hAnsi="Source Sans Pro Light"/>
            </w:rPr>
            <w:id w:val="94134251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ource Sans Pro Light" w:hAnsi="Source Sans Pro Light"/>
                </w:rPr>
                <w:id w:val="-1784415595"/>
                <w:placeholder>
                  <w:docPart w:val="AA16269A94F2414BA0688DAD0AE08A39"/>
                </w:placeholder>
                <w:showingPlcHdr/>
              </w:sdtPr>
              <w:sdtEndPr/>
              <w:sdtContent>
                <w:p w14:paraId="5B4C3C1B" w14:textId="77777777" w:rsidR="00E7545E" w:rsidRPr="00EB0058" w:rsidRDefault="00E7545E" w:rsidP="00E7545E">
                  <w:pPr>
                    <w:rPr>
                      <w:rFonts w:ascii="Source Sans Pro Light" w:hAnsi="Source Sans Pro Light"/>
                    </w:rPr>
                  </w:pPr>
                  <w:r w:rsidRPr="00EB0058">
                    <w:rPr>
                      <w:rFonts w:ascii="Source Sans Pro Light" w:hAnsi="Source Sans Pro Light"/>
                    </w:rPr>
                    <w:t xml:space="preserve">Der Antragstext soll in kurzer aber detaillierter Weise erläutern, wofür der Antrag an den Verbandskostendeckel gestellt wird. Offerten, etc. können jeweils begelegt werden. </w:t>
                  </w:r>
                  <w:r w:rsidRPr="00EB0058">
                    <w:rPr>
                      <w:rFonts w:ascii="Source Sans Pro Light" w:hAnsi="Source Sans Pro Light"/>
                    </w:rPr>
                    <w:br/>
                  </w:r>
                  <w:r w:rsidRPr="00EB0058">
                    <w:rPr>
                      <w:rFonts w:ascii="Source Sans Pro Light" w:hAnsi="Source Sans Pro Light"/>
                    </w:rPr>
                    <w:br/>
                  </w:r>
                  <w:r w:rsidRPr="00EB0058">
                    <w:rPr>
                      <w:rStyle w:val="Platzhaltertext"/>
                      <w:rFonts w:ascii="Source Sans Pro Light" w:hAnsi="Source Sans Pro Light"/>
                    </w:rPr>
                    <w:t>Klicken oder tippen Sie hier, um Text einzugeben.</w:t>
                  </w:r>
                </w:p>
              </w:sdtContent>
            </w:sdt>
          </w:sdtContent>
        </w:sdt>
      </w:sdtContent>
    </w:sdt>
    <w:p w14:paraId="16AABE8A" w14:textId="77777777" w:rsidR="00884615" w:rsidRPr="00EB0058" w:rsidRDefault="00884615" w:rsidP="002C0C49">
      <w:pPr>
        <w:rPr>
          <w:rFonts w:ascii="Source Sans Pro Light" w:hAnsi="Source Sans Pro Light"/>
        </w:rPr>
      </w:pPr>
    </w:p>
    <w:p w14:paraId="2F5C68BC" w14:textId="77777777" w:rsidR="00884615" w:rsidRPr="00EB0058" w:rsidRDefault="00884615" w:rsidP="002C0C49">
      <w:pPr>
        <w:rPr>
          <w:rFonts w:ascii="Source Sans Pro Light" w:hAnsi="Source Sans Pro Light"/>
        </w:rPr>
      </w:pPr>
    </w:p>
    <w:p w14:paraId="072ABB68" w14:textId="77777777" w:rsidR="004B00FD" w:rsidRPr="00EB0058" w:rsidRDefault="002C0C49" w:rsidP="00B07393">
      <w:pPr>
        <w:pStyle w:val="berschrift2"/>
        <w:rPr>
          <w:rFonts w:ascii="Source Sans Pro Light" w:hAnsi="Source Sans Pro Light"/>
        </w:rPr>
      </w:pPr>
      <w:r w:rsidRPr="00EB0058">
        <w:rPr>
          <w:rFonts w:ascii="Source Sans Pro Light" w:hAnsi="Source Sans Pro Light"/>
        </w:rPr>
        <w:t>Budget</w:t>
      </w:r>
    </w:p>
    <w:p w14:paraId="0D6446B9" w14:textId="77777777" w:rsidR="002C0C49" w:rsidRPr="00EB0058" w:rsidRDefault="002C0C49" w:rsidP="002C0C49">
      <w:pPr>
        <w:pStyle w:val="berschrift3"/>
        <w:rPr>
          <w:rFonts w:ascii="Source Sans Pro Light" w:hAnsi="Source Sans Pro Light"/>
        </w:rPr>
      </w:pPr>
      <w:proofErr w:type="spellStart"/>
      <w:r w:rsidRPr="00EB0058">
        <w:rPr>
          <w:rFonts w:ascii="Source Sans Pro Light" w:hAnsi="Source Sans Pro Light"/>
        </w:rPr>
        <w:t>Ertrag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1417"/>
        <w:gridCol w:w="709"/>
        <w:gridCol w:w="3624"/>
      </w:tblGrid>
      <w:tr w:rsidR="002C0C49" w:rsidRPr="00EB0058" w14:paraId="7068F30C" w14:textId="77777777" w:rsidTr="003C1852">
        <w:tc>
          <w:tcPr>
            <w:tcW w:w="988" w:type="dxa"/>
            <w:vMerge w:val="restart"/>
          </w:tcPr>
          <w:p w14:paraId="5AF9D4B0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Konto</w:t>
            </w:r>
            <w:r w:rsidR="003C1852"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-</w:t>
            </w:r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nummer</w:t>
            </w:r>
            <w:proofErr w:type="spellEnd"/>
          </w:p>
        </w:tc>
        <w:tc>
          <w:tcPr>
            <w:tcW w:w="1842" w:type="dxa"/>
            <w:vMerge w:val="restart"/>
          </w:tcPr>
          <w:p w14:paraId="3D614798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Kontobezeichnung</w:t>
            </w:r>
            <w:proofErr w:type="spellEnd"/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58045C06" w14:textId="77777777" w:rsidR="002C0C49" w:rsidRPr="00EB0058" w:rsidRDefault="002C0C49" w:rsidP="002C0C49">
            <w:pPr>
              <w:jc w:val="center"/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Budgetierung</w:t>
            </w:r>
            <w:proofErr w:type="spellEnd"/>
          </w:p>
        </w:tc>
        <w:tc>
          <w:tcPr>
            <w:tcW w:w="3624" w:type="dxa"/>
            <w:vMerge w:val="restart"/>
          </w:tcPr>
          <w:p w14:paraId="3A4B28CC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Erläuterung</w:t>
            </w:r>
            <w:proofErr w:type="spellEnd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 xml:space="preserve"> (</w:t>
            </w: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obligatorisch</w:t>
            </w:r>
            <w:proofErr w:type="spellEnd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)</w:t>
            </w:r>
          </w:p>
        </w:tc>
      </w:tr>
      <w:tr w:rsidR="002C0C49" w:rsidRPr="00EB0058" w14:paraId="66649813" w14:textId="77777777" w:rsidTr="003C1852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5410481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A568721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14:paraId="548AD4A7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Anzahl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CF86F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CHF/</w:t>
            </w:r>
            <w:proofErr w:type="spellStart"/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Anzahl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25A3BE80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Total</w:t>
            </w: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15CFF7DD" w14:textId="77777777" w:rsidR="002C0C49" w:rsidRPr="00EB0058" w:rsidRDefault="002C0C49" w:rsidP="002C0C49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</w:tr>
      <w:tr w:rsidR="002C0C49" w:rsidRPr="00EB0058" w14:paraId="06EBB993" w14:textId="77777777" w:rsidTr="003C1852">
        <w:tc>
          <w:tcPr>
            <w:tcW w:w="988" w:type="dxa"/>
            <w:tcBorders>
              <w:bottom w:val="nil"/>
              <w:right w:val="nil"/>
            </w:tcBorders>
          </w:tcPr>
          <w:p w14:paraId="3C2AF2FC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56B87E78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ED8A206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7CCB79D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3ACF08D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left w:val="nil"/>
              <w:bottom w:val="nil"/>
            </w:tcBorders>
          </w:tcPr>
          <w:p w14:paraId="7C954E59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2C0C49" w:rsidRPr="00EB0058" w14:paraId="5ABFE46B" w14:textId="77777777" w:rsidTr="003C1852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1C3AFF04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E56024A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8F72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65FBF4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7F9CEE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</w:tcBorders>
          </w:tcPr>
          <w:p w14:paraId="14B40F69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2C0C49" w:rsidRPr="00EB0058" w14:paraId="52950BAD" w14:textId="77777777" w:rsidTr="003C1852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EAABC55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707CC17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D6593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9E7C5D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15CBF5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</w:tcBorders>
          </w:tcPr>
          <w:p w14:paraId="6B3E5D7A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2C0C49" w:rsidRPr="00EB0058" w14:paraId="75E1078C" w14:textId="77777777" w:rsidTr="003C1852">
        <w:tc>
          <w:tcPr>
            <w:tcW w:w="988" w:type="dxa"/>
            <w:tcBorders>
              <w:top w:val="nil"/>
              <w:right w:val="nil"/>
            </w:tcBorders>
          </w:tcPr>
          <w:p w14:paraId="3AEDDD84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5257D97C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F3F3D4C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81F3885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0C80ABA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top w:val="nil"/>
              <w:left w:val="nil"/>
            </w:tcBorders>
          </w:tcPr>
          <w:p w14:paraId="05505532" w14:textId="77777777" w:rsidR="002C0C49" w:rsidRPr="00EB0058" w:rsidRDefault="002C0C49" w:rsidP="002C0C49">
            <w:pPr>
              <w:rPr>
                <w:rFonts w:ascii="Source Sans Pro Light" w:hAnsi="Source Sans Pro Light"/>
                <w:lang w:val="en-GB"/>
              </w:rPr>
            </w:pPr>
          </w:p>
        </w:tc>
      </w:tr>
    </w:tbl>
    <w:p w14:paraId="54EB8264" w14:textId="77777777" w:rsidR="002C0C49" w:rsidRPr="00EB0058" w:rsidRDefault="002C0C49" w:rsidP="002C0C49">
      <w:pPr>
        <w:pStyle w:val="berschrift3"/>
        <w:rPr>
          <w:rFonts w:ascii="Source Sans Pro Light" w:hAnsi="Source Sans Pro Light"/>
        </w:rPr>
      </w:pPr>
      <w:proofErr w:type="spellStart"/>
      <w:r w:rsidRPr="00EB0058">
        <w:rPr>
          <w:rFonts w:ascii="Source Sans Pro Light" w:hAnsi="Source Sans Pro Light"/>
        </w:rPr>
        <w:t>Aufwand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1417"/>
        <w:gridCol w:w="709"/>
        <w:gridCol w:w="3624"/>
      </w:tblGrid>
      <w:tr w:rsidR="003C1852" w:rsidRPr="00EB0058" w14:paraId="5269B224" w14:textId="77777777" w:rsidTr="003C1852">
        <w:tc>
          <w:tcPr>
            <w:tcW w:w="988" w:type="dxa"/>
            <w:vMerge w:val="restart"/>
          </w:tcPr>
          <w:p w14:paraId="69F60BF8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Konto</w:t>
            </w:r>
            <w:r w:rsidR="003C1852"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-</w:t>
            </w:r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nummer</w:t>
            </w:r>
            <w:proofErr w:type="spellEnd"/>
          </w:p>
        </w:tc>
        <w:tc>
          <w:tcPr>
            <w:tcW w:w="1842" w:type="dxa"/>
            <w:vMerge w:val="restart"/>
          </w:tcPr>
          <w:p w14:paraId="1F361A8A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Kontobezeichnung</w:t>
            </w:r>
            <w:proofErr w:type="spellEnd"/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9A4D3C1" w14:textId="77777777" w:rsidR="002C0C49" w:rsidRPr="00EB0058" w:rsidRDefault="002C0C49" w:rsidP="002B77EA">
            <w:pPr>
              <w:jc w:val="center"/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Budgetierung</w:t>
            </w:r>
            <w:proofErr w:type="spellEnd"/>
          </w:p>
        </w:tc>
        <w:tc>
          <w:tcPr>
            <w:tcW w:w="3624" w:type="dxa"/>
            <w:vMerge w:val="restart"/>
          </w:tcPr>
          <w:p w14:paraId="435C9916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Erläuterung</w:t>
            </w:r>
            <w:proofErr w:type="spellEnd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 xml:space="preserve"> (</w:t>
            </w: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obligatorisch</w:t>
            </w:r>
            <w:proofErr w:type="spellEnd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)</w:t>
            </w:r>
          </w:p>
        </w:tc>
      </w:tr>
      <w:tr w:rsidR="002C0C49" w:rsidRPr="00EB0058" w14:paraId="41A9E0CC" w14:textId="77777777" w:rsidTr="003C1852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3BE3DE0E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FCA83CC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14:paraId="072EF23E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Anzahl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FF2CA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CHF/</w:t>
            </w:r>
            <w:proofErr w:type="spellStart"/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Anzahl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11E2070D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Total</w:t>
            </w: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27354522" w14:textId="77777777" w:rsidR="002C0C49" w:rsidRPr="00EB0058" w:rsidRDefault="002C0C49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</w:tr>
      <w:tr w:rsidR="002C0C49" w:rsidRPr="00EB0058" w14:paraId="104383B9" w14:textId="77777777" w:rsidTr="003C1852">
        <w:tc>
          <w:tcPr>
            <w:tcW w:w="988" w:type="dxa"/>
            <w:tcBorders>
              <w:bottom w:val="nil"/>
              <w:right w:val="nil"/>
            </w:tcBorders>
          </w:tcPr>
          <w:p w14:paraId="2D21DBD6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06FB5F89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48CC67C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7A77A55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F0CEF50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left w:val="nil"/>
              <w:bottom w:val="nil"/>
            </w:tcBorders>
          </w:tcPr>
          <w:p w14:paraId="3E45A123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2C0C49" w:rsidRPr="00EB0058" w14:paraId="470F806E" w14:textId="77777777" w:rsidTr="003C1852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0921190A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CA5D63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D871D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E54FCF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337DBB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</w:tcBorders>
          </w:tcPr>
          <w:p w14:paraId="196B5E5B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2C0C49" w:rsidRPr="00EB0058" w14:paraId="6A52CBA5" w14:textId="77777777" w:rsidTr="003C1852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38BEDEB8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D72FBC2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0FCD3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FD8BB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0A72F9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</w:tcBorders>
          </w:tcPr>
          <w:p w14:paraId="10E989A9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2C0C49" w:rsidRPr="00EB0058" w14:paraId="64F890E0" w14:textId="77777777" w:rsidTr="003C1852">
        <w:tc>
          <w:tcPr>
            <w:tcW w:w="988" w:type="dxa"/>
            <w:tcBorders>
              <w:top w:val="nil"/>
              <w:right w:val="nil"/>
            </w:tcBorders>
          </w:tcPr>
          <w:p w14:paraId="055B5C13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CE8044B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BF97E5A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D70F2A5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119ADBB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24" w:type="dxa"/>
            <w:tcBorders>
              <w:top w:val="nil"/>
              <w:left w:val="nil"/>
            </w:tcBorders>
          </w:tcPr>
          <w:p w14:paraId="012AE0A3" w14:textId="77777777" w:rsidR="002C0C49" w:rsidRPr="00EB0058" w:rsidRDefault="002C0C49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</w:tbl>
    <w:p w14:paraId="2EDABC0A" w14:textId="77777777" w:rsidR="002C0C49" w:rsidRPr="00EB0058" w:rsidRDefault="002C0C49" w:rsidP="002C0C49">
      <w:pPr>
        <w:pStyle w:val="berschrift3"/>
        <w:rPr>
          <w:rFonts w:ascii="Source Sans Pro Light" w:hAnsi="Source Sans Pro Light"/>
        </w:rPr>
      </w:pPr>
      <w:r w:rsidRPr="00EB0058">
        <w:rPr>
          <w:rFonts w:ascii="Source Sans Pro Light" w:hAnsi="Source Sans Pro Light"/>
        </w:rPr>
        <w:t xml:space="preserve">Interne </w:t>
      </w:r>
      <w:proofErr w:type="spellStart"/>
      <w:r w:rsidRPr="00EB0058">
        <w:rPr>
          <w:rFonts w:ascii="Source Sans Pro Light" w:hAnsi="Source Sans Pro Light"/>
        </w:rPr>
        <w:t>Verrechnung</w:t>
      </w:r>
      <w:proofErr w:type="spell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84"/>
        <w:gridCol w:w="1843"/>
        <w:gridCol w:w="853"/>
        <w:gridCol w:w="1290"/>
        <w:gridCol w:w="694"/>
        <w:gridCol w:w="2554"/>
        <w:gridCol w:w="1213"/>
      </w:tblGrid>
      <w:tr w:rsidR="003C1852" w:rsidRPr="00EB0058" w14:paraId="1DE13F01" w14:textId="77777777" w:rsidTr="003C1852">
        <w:tc>
          <w:tcPr>
            <w:tcW w:w="522" w:type="pct"/>
            <w:vMerge w:val="restart"/>
          </w:tcPr>
          <w:p w14:paraId="186CA8B2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Konto-nummer</w:t>
            </w:r>
            <w:proofErr w:type="spellEnd"/>
          </w:p>
        </w:tc>
        <w:tc>
          <w:tcPr>
            <w:tcW w:w="977" w:type="pct"/>
            <w:vMerge w:val="restart"/>
          </w:tcPr>
          <w:p w14:paraId="1B907F12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Kontobezeichnung</w:t>
            </w:r>
            <w:proofErr w:type="spellEnd"/>
          </w:p>
        </w:tc>
        <w:tc>
          <w:tcPr>
            <w:tcW w:w="1504" w:type="pct"/>
            <w:gridSpan w:val="3"/>
            <w:tcBorders>
              <w:bottom w:val="nil"/>
            </w:tcBorders>
            <w:vAlign w:val="center"/>
          </w:tcPr>
          <w:p w14:paraId="1167972E" w14:textId="77777777" w:rsidR="003C1852" w:rsidRPr="00EB0058" w:rsidRDefault="003C1852" w:rsidP="002B77EA">
            <w:pPr>
              <w:jc w:val="center"/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Budgetierung</w:t>
            </w:r>
            <w:proofErr w:type="spellEnd"/>
          </w:p>
        </w:tc>
        <w:tc>
          <w:tcPr>
            <w:tcW w:w="1354" w:type="pct"/>
            <w:vMerge w:val="restart"/>
          </w:tcPr>
          <w:p w14:paraId="4E1F77AF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Erläuterung</w:t>
            </w:r>
            <w:proofErr w:type="spellEnd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 xml:space="preserve"> (</w:t>
            </w: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obligatorisch</w:t>
            </w:r>
            <w:proofErr w:type="spellEnd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)</w:t>
            </w:r>
          </w:p>
        </w:tc>
        <w:tc>
          <w:tcPr>
            <w:tcW w:w="644" w:type="pct"/>
            <w:vMerge w:val="restart"/>
          </w:tcPr>
          <w:p w14:paraId="283F425A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sz w:val="20"/>
                <w:szCs w:val="22"/>
                <w:lang w:val="en-GB"/>
              </w:rPr>
              <w:t>Gegen-kostenstelle</w:t>
            </w:r>
            <w:proofErr w:type="spellEnd"/>
          </w:p>
        </w:tc>
      </w:tr>
      <w:tr w:rsidR="003C1852" w:rsidRPr="00EB0058" w14:paraId="2668F5E5" w14:textId="77777777" w:rsidTr="003C1852">
        <w:tc>
          <w:tcPr>
            <w:tcW w:w="522" w:type="pct"/>
            <w:vMerge/>
            <w:tcBorders>
              <w:bottom w:val="single" w:sz="4" w:space="0" w:color="auto"/>
            </w:tcBorders>
          </w:tcPr>
          <w:p w14:paraId="653AC7B4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14:paraId="1B0C2307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  <w:right w:val="nil"/>
            </w:tcBorders>
          </w:tcPr>
          <w:p w14:paraId="3BA886D4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proofErr w:type="spellStart"/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Anzahl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95133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CHF/</w:t>
            </w:r>
            <w:proofErr w:type="spellStart"/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Anzahl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</w:tcBorders>
          </w:tcPr>
          <w:p w14:paraId="56BCF7BA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  <w:r w:rsidRPr="00EB0058">
              <w:rPr>
                <w:rFonts w:ascii="Source Sans Pro Light" w:hAnsi="Source Sans Pro Light"/>
                <w:b/>
                <w:bCs/>
                <w:lang w:val="en-GB"/>
              </w:rPr>
              <w:t>Total</w:t>
            </w:r>
          </w:p>
        </w:tc>
        <w:tc>
          <w:tcPr>
            <w:tcW w:w="1354" w:type="pct"/>
            <w:vMerge/>
            <w:tcBorders>
              <w:bottom w:val="single" w:sz="4" w:space="0" w:color="auto"/>
            </w:tcBorders>
          </w:tcPr>
          <w:p w14:paraId="2A78917C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14:paraId="6E71FFA3" w14:textId="77777777" w:rsidR="003C1852" w:rsidRPr="00EB0058" w:rsidRDefault="003C1852" w:rsidP="002B77EA">
            <w:pPr>
              <w:rPr>
                <w:rFonts w:ascii="Source Sans Pro Light" w:hAnsi="Source Sans Pro Light"/>
                <w:b/>
                <w:bCs/>
                <w:lang w:val="en-GB"/>
              </w:rPr>
            </w:pPr>
          </w:p>
        </w:tc>
      </w:tr>
      <w:tr w:rsidR="003C1852" w:rsidRPr="00EB0058" w14:paraId="00C54837" w14:textId="77777777" w:rsidTr="003C1852">
        <w:tc>
          <w:tcPr>
            <w:tcW w:w="522" w:type="pct"/>
            <w:tcBorders>
              <w:bottom w:val="nil"/>
              <w:right w:val="nil"/>
            </w:tcBorders>
          </w:tcPr>
          <w:p w14:paraId="23AE1867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977" w:type="pct"/>
            <w:tcBorders>
              <w:left w:val="nil"/>
              <w:bottom w:val="nil"/>
              <w:right w:val="nil"/>
            </w:tcBorders>
          </w:tcPr>
          <w:p w14:paraId="68EAE276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452" w:type="pct"/>
            <w:tcBorders>
              <w:left w:val="nil"/>
              <w:bottom w:val="nil"/>
              <w:right w:val="nil"/>
            </w:tcBorders>
          </w:tcPr>
          <w:p w14:paraId="15FEA7CE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84" w:type="pct"/>
            <w:tcBorders>
              <w:left w:val="nil"/>
              <w:bottom w:val="nil"/>
              <w:right w:val="nil"/>
            </w:tcBorders>
          </w:tcPr>
          <w:p w14:paraId="657842A1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8" w:type="pct"/>
            <w:tcBorders>
              <w:left w:val="nil"/>
              <w:bottom w:val="nil"/>
              <w:right w:val="nil"/>
            </w:tcBorders>
          </w:tcPr>
          <w:p w14:paraId="51A10E8D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354" w:type="pct"/>
            <w:tcBorders>
              <w:left w:val="nil"/>
              <w:bottom w:val="nil"/>
            </w:tcBorders>
          </w:tcPr>
          <w:p w14:paraId="2AB81EED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44" w:type="pct"/>
            <w:tcBorders>
              <w:left w:val="nil"/>
              <w:bottom w:val="nil"/>
            </w:tcBorders>
          </w:tcPr>
          <w:p w14:paraId="74872C8E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3C1852" w:rsidRPr="00EB0058" w14:paraId="2F4CD683" w14:textId="77777777" w:rsidTr="003C1852">
        <w:tc>
          <w:tcPr>
            <w:tcW w:w="522" w:type="pct"/>
            <w:tcBorders>
              <w:top w:val="nil"/>
              <w:bottom w:val="nil"/>
              <w:right w:val="nil"/>
            </w:tcBorders>
          </w:tcPr>
          <w:p w14:paraId="2B700693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14:paraId="03B90FC5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6D9EB9CA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</w:tcPr>
          <w:p w14:paraId="7D4A6BEF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B1BA77C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</w:tcPr>
          <w:p w14:paraId="5EF51D08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</w:tcBorders>
          </w:tcPr>
          <w:p w14:paraId="7C67A5B4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3C1852" w:rsidRPr="00EB0058" w14:paraId="5401A91F" w14:textId="77777777" w:rsidTr="003C1852">
        <w:tc>
          <w:tcPr>
            <w:tcW w:w="522" w:type="pct"/>
            <w:tcBorders>
              <w:top w:val="nil"/>
              <w:bottom w:val="nil"/>
              <w:right w:val="nil"/>
            </w:tcBorders>
          </w:tcPr>
          <w:p w14:paraId="31CE3DA0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</w:tcPr>
          <w:p w14:paraId="501EFB64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</w:tcPr>
          <w:p w14:paraId="4F9F041E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</w:tcPr>
          <w:p w14:paraId="226DD61B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ABB902A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</w:tcBorders>
          </w:tcPr>
          <w:p w14:paraId="38968A9A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</w:tcBorders>
          </w:tcPr>
          <w:p w14:paraId="02500CA4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  <w:tr w:rsidR="003C1852" w:rsidRPr="00EB0058" w14:paraId="32581934" w14:textId="77777777" w:rsidTr="003C1852">
        <w:tc>
          <w:tcPr>
            <w:tcW w:w="522" w:type="pct"/>
            <w:tcBorders>
              <w:top w:val="nil"/>
              <w:right w:val="nil"/>
            </w:tcBorders>
          </w:tcPr>
          <w:p w14:paraId="5EC1F748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977" w:type="pct"/>
            <w:tcBorders>
              <w:top w:val="nil"/>
              <w:left w:val="nil"/>
              <w:right w:val="nil"/>
            </w:tcBorders>
          </w:tcPr>
          <w:p w14:paraId="52388103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</w:tcPr>
          <w:p w14:paraId="5CBA3398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nil"/>
              <w:right w:val="nil"/>
            </w:tcBorders>
          </w:tcPr>
          <w:p w14:paraId="6E5A3072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</w:tcPr>
          <w:p w14:paraId="15018AA4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1354" w:type="pct"/>
            <w:tcBorders>
              <w:top w:val="nil"/>
              <w:left w:val="nil"/>
            </w:tcBorders>
          </w:tcPr>
          <w:p w14:paraId="7730678D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  <w:tc>
          <w:tcPr>
            <w:tcW w:w="644" w:type="pct"/>
            <w:tcBorders>
              <w:top w:val="nil"/>
              <w:left w:val="nil"/>
            </w:tcBorders>
          </w:tcPr>
          <w:p w14:paraId="17019259" w14:textId="77777777" w:rsidR="003C1852" w:rsidRPr="00EB0058" w:rsidRDefault="003C1852" w:rsidP="002B77EA">
            <w:pPr>
              <w:rPr>
                <w:rFonts w:ascii="Source Sans Pro Light" w:hAnsi="Source Sans Pro Light"/>
                <w:lang w:val="en-GB"/>
              </w:rPr>
            </w:pPr>
          </w:p>
        </w:tc>
      </w:tr>
    </w:tbl>
    <w:p w14:paraId="78CBB48E" w14:textId="77777777" w:rsidR="002C0C49" w:rsidRPr="00EB0058" w:rsidRDefault="002C0C49" w:rsidP="00E7545E">
      <w:pPr>
        <w:rPr>
          <w:rFonts w:ascii="Source Sans Pro Light" w:hAnsi="Source Sans Pro Light"/>
          <w:lang w:val="en-GB"/>
        </w:rPr>
      </w:pPr>
    </w:p>
    <w:sectPr w:rsidR="002C0C49" w:rsidRPr="00EB0058" w:rsidSect="00D928E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7" w:right="985" w:bottom="1134" w:left="1474" w:header="851" w:footer="1418" w:gutter="0"/>
      <w:pgNumType w:fmt="numberInDash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ael Zahler" w:date="2020-02-02T14:49:00Z" w:initials="MZ">
    <w:p w14:paraId="52517085" w14:textId="77777777" w:rsidR="00884615" w:rsidRDefault="00884615" w:rsidP="00884615">
      <w:r>
        <w:rPr>
          <w:rStyle w:val="Kommentarzeichen"/>
        </w:rPr>
        <w:annotationRef/>
      </w:r>
      <w:r>
        <w:t xml:space="preserve">Falls interne Verrechnungen «beantragt» werden, dann sind die jeweiligen Gegenkostenstellen aufzuführen. </w:t>
      </w:r>
    </w:p>
    <w:p w14:paraId="19566DAB" w14:textId="77777777" w:rsidR="00884615" w:rsidRDefault="00884615" w:rsidP="00884615">
      <w:r>
        <w:t>Falls Aufwand in der eigenen Kostenstelle beantragt wird, dann ist dies als Ertrag bei der Gegenkostenstelle einzutragen (und umgekehrt)</w:t>
      </w:r>
    </w:p>
    <w:p w14:paraId="23B9FA50" w14:textId="77777777" w:rsidR="00884615" w:rsidRDefault="00884615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B9FA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9FA50" w16cid:durableId="21E15F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A358E" w14:textId="77777777" w:rsidR="00746E72" w:rsidRDefault="00746E72" w:rsidP="00C30935">
      <w:r>
        <w:separator/>
      </w:r>
    </w:p>
  </w:endnote>
  <w:endnote w:type="continuationSeparator" w:id="0">
    <w:p w14:paraId="7D2127EB" w14:textId="77777777" w:rsidR="00746E72" w:rsidRDefault="00746E72" w:rsidP="00C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  <w:embedRegular r:id="rId1" w:fontKey="{7A720987-28D4-4F19-865D-B827CB98AEE6}"/>
    <w:embedBold r:id="rId2" w:fontKey="{E1103781-DCBE-4134-9FE6-952AA58EEF8A}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FB52" w14:textId="77777777" w:rsidR="00A274E7" w:rsidRDefault="00A274E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809E0E" wp14:editId="5B3C61EA">
              <wp:simplePos x="0" y="0"/>
              <wp:positionH relativeFrom="column">
                <wp:posOffset>-1028700</wp:posOffset>
              </wp:positionH>
              <wp:positionV relativeFrom="paragraph">
                <wp:posOffset>652145</wp:posOffset>
              </wp:positionV>
              <wp:extent cx="7701280" cy="457200"/>
              <wp:effectExtent l="0" t="0" r="20320" b="2540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A3DA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79856F" w14:textId="77777777" w:rsidR="00A274E7" w:rsidRPr="002914A2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VSETH – CAB E27 – Universitätstrasse 6 – 8092 Zürich – </w:t>
                          </w:r>
                          <w:r w:rsidRPr="002914A2"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6B00D434" w14:textId="77777777" w:rsidR="00A274E7" w:rsidRPr="002914A2" w:rsidRDefault="00A274E7" w:rsidP="00B27D00">
                          <w:pPr>
                            <w:jc w:val="center"/>
                            <w:rPr>
                              <w:rFonts w:ascii="DINPro-Medium" w:hAnsi="DINPro-Medium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09E0E" id="Rechteck 3" o:spid="_x0000_s1027" style="position:absolute;left:0;text-align:left;margin-left:-81pt;margin-top:51.35pt;width:606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pZjgIAAIQFAAAOAAAAZHJzL2Uyb0RvYy54bWysVN1P2zAQf5+0/8Hy+0jTwsoiUlSBmCYh&#10;hoCJZ9exm2iOzzu7Tbu/fmcnDRVDQpr2Yp99v/v+uLjctYZtFfoGbMnzkwlnykqoGrsu+Y+nm0/n&#10;nPkgbCUMWFXyvfL8cvHxw0XnCjWFGkylkJES64vOlbwOwRVZ5mWtWuFPwClLTA3YikBPXGcVio60&#10;tyabTiafsw6wcghSeU+/1z2TL5J+rZUM37X2KjBTcvItpBPTuYpntrgQxRqFqxs5uCH+wYtWNJaM&#10;jqquRRBsg81fqtpGInjQ4URCm4HWjVQpBoomn7yK5rEWTqVYKDnejWny/0+tvNveI2uqks84s6Kl&#10;Ej0oWQclf7JZzE7nfEGgR3ePw8sTGUPdaWzjTUGwXcrofsyo2gUm6XM+n+TTc0q8JN7p2ZxKFpVm&#10;L9IOffiqoGWRKDlSxVIixfbWhx56gERjFm4aY+hfFMayruTT87P5WZLwYJoqciPT43p1ZZBtRSz8&#10;ZDm7Xg6Gj2DkhrERrVKnDAZjxH2MiQp7o3pzD0pTpiiqvLcXe1SNRoSUyoZ8sGIsoaOYJodGwdn7&#10;ggP+xatRePq+cB/HwTLYMAq3jQV8S4EZXdY9nqpzFHckw261G2q/gmpP/YLQD5J38qahut0KH+4F&#10;0uRQqWkbhO90aANUHxgozmrA32/9Rzw1NHE562gSS+5/bQQqzsw3S63+JT89jaObHqmHOMNjzuqY&#10;YzftFVDNc9o7TiaShDGYA6kR2mdaGstolVjCSrJdchnw8LgK/YagtSPVcplgNK5OhFv76OShAWJf&#10;Pu2eBbqheQO1/R0cplYUr3q4x8bKWlhuAugmNXhMcZ/XIfU06mlEhrUUd8nxO6FelufiDwAAAP//&#10;AwBQSwMEFAAGAAgAAAAhAKg4JrnfAAAADQEAAA8AAABkcnMvZG93bnJldi54bWxMj8FuwjAQRO+V&#10;+AdrkXoDmwgISuOgtFJv9FDgA0y8TaLEdmQ7JO3Xdzm1tx3NaHZefpxNz+7oQ+ushM1aAENbOd3a&#10;WsL18r46AAtRWa16Z1HCNwY4FounXGXaTfYT7+dYMyqxIVMSmhiHjPNQNWhUWLsBLXlfzhsVSfqa&#10;a68mKjc9T4TYc6NaSx8aNeBbg1V3Ho2E3SnFy7j9QJx+Tr6rys68llcpn5dz+QIs4hz/wvCYT9Oh&#10;oE03N1odWC9htdknBBPJEUkK7BERO0E4N7rSbQq8yPl/iuIXAAD//wMAUEsBAi0AFAAGAAgAAAAh&#10;ALaDOJL+AAAA4QEAABMAAAAAAAAAAAAAAAAAAAAAAFtDb250ZW50X1R5cGVzXS54bWxQSwECLQAU&#10;AAYACAAAACEAOP0h/9YAAACUAQAACwAAAAAAAAAAAAAAAAAvAQAAX3JlbHMvLnJlbHNQSwECLQAU&#10;AAYACAAAACEAKuFaWY4CAACEBQAADgAAAAAAAAAAAAAAAAAuAgAAZHJzL2Uyb0RvYy54bWxQSwEC&#10;LQAUAAYACAAAACEAqDgmud8AAAANAQAADwAAAAAAAAAAAAAAAADoBAAAZHJzL2Rvd25yZXYueG1s&#10;UEsFBgAAAAAEAAQA8wAAAPQFAAAAAA==&#10;" filled="f" strokecolor="#00a3da" strokeweight="2.25pt">
              <v:textbox>
                <w:txbxContent>
                  <w:p w14:paraId="6279856F" w14:textId="77777777" w:rsidR="00A274E7" w:rsidRPr="002914A2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VSETH – CAB E27 – Universitätstrasse 6 – 8092 Zürich – </w:t>
                    </w:r>
                    <w:r w:rsidRPr="002914A2">
                      <w:rPr>
                        <w:rFonts w:ascii="DINPro-Medium" w:hAnsi="DINPro-Medium" w:cs="DINPro-Regular"/>
                        <w:sz w:val="16"/>
                        <w:szCs w:val="16"/>
                      </w:rPr>
                      <w:t xml:space="preserve">+41 44 632 42 98 </w:t>
                    </w: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6B00D434" w14:textId="77777777" w:rsidR="00A274E7" w:rsidRPr="002914A2" w:rsidRDefault="00A274E7" w:rsidP="00B27D00">
                    <w:pPr>
                      <w:jc w:val="center"/>
                      <w:rPr>
                        <w:rFonts w:ascii="DINPro-Medium" w:hAnsi="DINPro-Medium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B5D6" w14:textId="77777777" w:rsidR="0036501A" w:rsidRDefault="00E22E0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853E40" wp14:editId="30B1FAD6">
              <wp:simplePos x="0" y="0"/>
              <wp:positionH relativeFrom="margin">
                <wp:posOffset>2614295</wp:posOffset>
              </wp:positionH>
              <wp:positionV relativeFrom="paragraph">
                <wp:posOffset>291171</wp:posOffset>
              </wp:positionV>
              <wp:extent cx="766206" cy="308344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206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E8692" w14:textId="77777777" w:rsidR="00E22E01" w:rsidRPr="00846EEF" w:rsidRDefault="009B2ACB" w:rsidP="009B2ACB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 xml:space="preserve">- 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6EEF">
                            <w:rPr>
                              <w:b/>
                              <w:bCs/>
                              <w:noProof/>
                              <w:color w:val="404040" w:themeColor="text1" w:themeTint="BF"/>
                              <w:sz w:val="16"/>
                              <w:szCs w:val="16"/>
                            </w:rPr>
                            <w:t>2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 xml:space="preserve"> / 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6EEF" w:rsidRPr="00846EEF">
                            <w:rPr>
                              <w:b/>
                              <w:bCs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53E4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205.85pt;margin-top:22.95pt;width:60.35pt;height:24.3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DUfgIAAGgFAAAOAAAAZHJzL2Uyb0RvYy54bWysVN1v2jAQf5+0/8Hy+0iglHaIULFWTJOq&#10;thpMfTaOXaLZPs82JOyv79lJKGJ76bSX5Hz3u++P2U2jFdkL5yswBR0OckqE4VBW5qWgP9bLT9eU&#10;+MBMyRQYUdCD8PRm/vHDrLZTMYItqFI4gkaMn9a2oNsQ7DTLPN8KzfwArDAolOA0C/h0L1npWI3W&#10;tcpGeT7JanCldcCF98i9a4V0nuxLKXh4lNKLQFRBMbaQvi59N/GbzWds+uKY3Va8C4P9QxSaVQad&#10;Hk3dscDIzlV/mNIVd+BBhgEHnYGUFRcpB8xmmJ9ls9oyK1IuWBxvj2Xy/88sf9g/OVKVBZ1QYpjG&#10;Fq1FE6RQJZnE6tTWTxG0sggLzRdosMs93yMzJt1Ip+Mf0yEoxzofjrVFY4Qj82oyGeXog6PoIr++&#10;GI+jlexN2TofvgrQJBIFddi6VFG2v/ehhfaQ6MvAslIqtU8ZUmP8F5d5UjhK0LgyESvSIHRmYkJt&#10;4IkKByUiRpnvQmIhUvyRkUZQ3CpH9gyHh3EuTEipJ7uIjiiJQbxHscO/RfUe5TaP3jOYcFTWlQGX&#10;sj8Lu/zZhyxbPNb8JO9IhmbTpAk49nUD5QHb7aBdF2/5ssKm3DMfnpjD/cAO486HR/xIBVh86ChK&#10;tuB+/40f8Ti2KKWkxn0rqP+1Y05Qor4ZHOjPw/E4Lmh6jC+vRvhwp5LNqcTs9C1gV4Z4XSxPZMQH&#10;1ZPSgX7G07CIXlHEDEffBQ09eRvaK4CnhYvFIoFwJS0L92ZleTQdmxRHbt08M2e7uQw40A/Qbyab&#10;no1ni42aBha7ALJKsxvr3Fa1qz+uc5r+7vTEe3H6Tqi3Azl/BQAA//8DAFBLAwQUAAYACAAAACEA&#10;T3yfdOIAAAAJAQAADwAAAGRycy9kb3ducmV2LnhtbEyPwU7DMAyG70i8Q2QkbixtaWHrmk5TpQkJ&#10;scPGLru5TdZWJE5psq3w9IQT3Gz50+/vL1aT0eyiRtdbEhDPImCKGit7agUc3jcPc2DOI0nUlpSA&#10;L+VgVd7eFJhLe6Wduux9y0IIuRwFdN4POeeu6ZRBN7ODonA72dGgD+vYcjniNYQbzZMoeuIGewof&#10;OhxU1anmY382Al6rzRZ3dWLm37p6eTuth8/DMRPi/m5aL4F5Nfk/GH71gzqUwam2Z5KOaQFpHD8H&#10;NAzZAlgAssckBVYLWKQZ8LLg/xuUPwAAAP//AwBQSwECLQAUAAYACAAAACEAtoM4kv4AAADhAQAA&#10;EwAAAAAAAAAAAAAAAAAAAAAAW0NvbnRlbnRfVHlwZXNdLnhtbFBLAQItABQABgAIAAAAIQA4/SH/&#10;1gAAAJQBAAALAAAAAAAAAAAAAAAAAC8BAABfcmVscy8ucmVsc1BLAQItABQABgAIAAAAIQDbwODU&#10;fgIAAGgFAAAOAAAAAAAAAAAAAAAAAC4CAABkcnMvZTJvRG9jLnhtbFBLAQItABQABgAIAAAAIQBP&#10;fJ904gAAAAkBAAAPAAAAAAAAAAAAAAAAANgEAABkcnMvZG93bnJldi54bWxQSwUGAAAAAAQABADz&#10;AAAA5wUAAAAA&#10;" filled="f" stroked="f" strokeweight=".5pt">
              <v:textbox>
                <w:txbxContent>
                  <w:p w14:paraId="531E8692" w14:textId="77777777" w:rsidR="00E22E01" w:rsidRPr="00846EEF" w:rsidRDefault="009B2ACB" w:rsidP="009B2ACB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846EEF">
                      <w:rPr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 xml:space="preserve">- 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nstrText>PAGE  \* Arabic  \* MERGEFORMAT</w:instrTex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 w:rsidR="00846EEF">
                      <w:rPr>
                        <w:b/>
                        <w:bCs/>
                        <w:noProof/>
                        <w:color w:val="404040" w:themeColor="text1" w:themeTint="BF"/>
                        <w:sz w:val="16"/>
                        <w:szCs w:val="16"/>
                      </w:rPr>
                      <w:t>2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 xml:space="preserve"> / 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nstrText>NUMPAGES  \* Arabic  \* MERGEFORMAT</w:instrTex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 w:rsidR="00846EEF" w:rsidRPr="00846EEF">
                      <w:rPr>
                        <w:b/>
                        <w:bCs/>
                        <w:noProof/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>2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43F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F0B890" wp14:editId="4BE53777">
              <wp:simplePos x="0" y="0"/>
              <wp:positionH relativeFrom="column">
                <wp:posOffset>-69091</wp:posOffset>
              </wp:positionH>
              <wp:positionV relativeFrom="page">
                <wp:posOffset>10284031</wp:posOffset>
              </wp:positionV>
              <wp:extent cx="6033770" cy="0"/>
              <wp:effectExtent l="0" t="0" r="2413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3D173" id="Gerader Verbinde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45pt,809.75pt" to="469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xl2AEAACAEAAAOAAAAZHJzL2Uyb0RvYy54bWysU8lu2zAQvRfoPxC815IdNGkFyzkkSC5F&#10;a3S709TQJsANQ9aS/75DSpaNrkDRC8XhLG/em9H6frCGHQGj9q7ly0XNGTjpO+32Lf/y+enVG85i&#10;Eq4Txjto+Qkiv9+8fLHuQwMrf/CmA2RUxMWmDy0/pBSaqoryAFbEhQ/gyKk8WpHIxH3VoeipujXV&#10;qq5vq95jF9BLiJFeH0cn35T6SoFMH5SKkJhpOfWWyonl3OWz2qxFs0cRDlpObYh/6MIK7Qh0LvUo&#10;kmDfUP9UymqJPnqVFtLbyiulJRQOxGZZ/8Dm00EEKFxInBhmmeL/KyvfH7fIdEezI3mcsDSjZ0CR&#10;p/IVcKddvpGPhOpDbCj+wW1xsmLYYmY9KLT5S3zYUMQ9zeLCkJikx9v65ubujkDk2VddEgPG9Aze&#10;snxpudEu8xaNOL6LicAo9BySn41jPXX8tn5dl7Doje6etDHZWXYHHgyyo6CpCynBpWUmQFWuIsky&#10;LidA2ZMJKJMcaZVbOhkYET+CIp2IyGqEzBv6OxTjKDqnKeppTpx6/VPiFH/pak5e/h115HFG9i7N&#10;yVY7j78qkIazMGqMJ5GueOfrznenMvDioDUsOk6/TN7za7ukX37szXcAAAD//wMAUEsDBBQABgAI&#10;AAAAIQB2jHB02wAAAA0BAAAPAAAAZHJzL2Rvd25yZXYueG1sTI/BTsMwDIbvSLxDZCRuW1oKFSlN&#10;J4RA4tqNA0evMW1F41RJ1pW3JxwQHO3/0+/P9W61k1jIh9GxhnybgSDunBm51/B2eNncgwgR2eDk&#10;mDR8UYBdc3lRY2XcmVta9rEXqYRDhRqGGOdKytANZDFs3Uycsg/nLcY0+l4aj+dUbid5k2WltDhy&#10;ujDgTE8DdZ/7k9XQ3vo2zOiWZ9f2+L68ouqLUuvrq/XxAUSkNf7B8KOf1KFJTkd3YhPEpGGTZyqh&#10;KShzdQciIapQBYjj70o2tfz/RfMNAAD//wMAUEsBAi0AFAAGAAgAAAAhALaDOJL+AAAA4QEAABMA&#10;AAAAAAAAAAAAAAAAAAAAAFtDb250ZW50X1R5cGVzXS54bWxQSwECLQAUAAYACAAAACEAOP0h/9YA&#10;AACUAQAACwAAAAAAAAAAAAAAAAAvAQAAX3JlbHMvLnJlbHNQSwECLQAUAAYACAAAACEA62WMZdgB&#10;AAAgBAAADgAAAAAAAAAAAAAAAAAuAgAAZHJzL2Uyb0RvYy54bWxQSwECLQAUAAYACAAAACEAdoxw&#10;dNsAAAANAQAADwAAAAAAAAAAAAAAAAAyBAAAZHJzL2Rvd25yZXYueG1sUEsFBgAAAAAEAAQA8wAA&#10;ADoFAAAAAA==&#10;" strokecolor="#00a3da [3204]" strokeweight="1.5pt">
              <w10:wrap anchory="page"/>
            </v:line>
          </w:pict>
        </mc:Fallback>
      </mc:AlternateContent>
    </w:r>
    <w:r w:rsidR="0036501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8DB130" wp14:editId="5DD359EC">
              <wp:simplePos x="0" y="0"/>
              <wp:positionH relativeFrom="page">
                <wp:posOffset>-31898</wp:posOffset>
              </wp:positionH>
              <wp:positionV relativeFrom="page">
                <wp:posOffset>10289540</wp:posOffset>
              </wp:positionV>
              <wp:extent cx="7701280" cy="45720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D6C8AC" w14:textId="77777777" w:rsidR="0036501A" w:rsidRPr="00846EEF" w:rsidRDefault="0036501A" w:rsidP="0036501A">
                          <w:pPr>
                            <w:jc w:val="center"/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Universitätstrasse 6 – 8092 Zürich – </w:t>
                          </w:r>
                          <w:r w:rsidRPr="00846EEF"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35DD4E18" w14:textId="77777777" w:rsidR="0036501A" w:rsidRPr="00846EEF" w:rsidRDefault="0036501A" w:rsidP="0036501A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8DB130" id="Rechteck 11" o:spid="_x0000_s1029" style="position:absolute;left:0;text-align:left;margin-left:-2.5pt;margin-top:810.2pt;width:60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ONfwIAAGQFAAAOAAAAZHJzL2Uyb0RvYy54bWysVNtO3DAQfa/Uf7D8XrK7hQIRWbQCUVVC&#10;gLiIZ69jk6iOxx17N9l+fcfOhRVFQqr6kow9M8dzOTNn511j2Fahr8EWfH4w40xZCWVtXwr+9Hj1&#10;5YQzH4QthQGrCr5Tnp8vP386a12uFlCBKRUyArE+b13BqxBcnmVeVqoR/gCcsqTUgI0IdMSXrETR&#10;EnpjssVs9i1rAUuHIJX3dHvZK/ky4WutZLjV2qvATMEptpC+mL7r+M2WZyJ/QeGqWg5hiH+IohG1&#10;pUcnqEsRBNtg/RdUU0sEDzocSGgy0LqWKuVA2cxnb7J5qIRTKRcqjndTmfz/g5U32ztkdUm9m3Nm&#10;RUM9uleyCkr+ZHRF9Wmdz8nswd3hcPIkxmQ7jU38UxqsSzXdTTVVXWCSLo+PZ/PFCZVeku7w6Jia&#10;FkGzV2+HPnxX0LAoFBypZ6mUYnvtQ286msTHLFzVxtC9yI1lLQV+OjuaJY9JRejGRguVKDDgxET6&#10;0JMUdkb1KPdKUwko2HmCSeRTFwbZVhBthJTKhlSKhEvW0U1TFJPj148dB/vXqCbnxcfOfR7jy2DD&#10;5NzUFvA9ADOFrHt7Kvpe3lEM3bpLvV+MfV5DuSM+IPSD4p28qqkr18KHO4E0GdRImvZwSx9tgKoP&#10;g8RZBfj7vftoT4QlLWctTVrB/a+NQMWZ+WGJyqfzw8M4mumQGMIZ7mvW+xq7aS6AukJspeiSSM4Y&#10;zChqhOaZlsIqvkoqYSW9XXAZcDxchH4D0FqRarVKZjSOToRr++DkyIPIusfuWaAbqBmI1DcwTqXI&#10;3zC0t40NtrDaBNB1om+sdF/XoQM0ymkAhrUTd8X+OVm9LsflHwAAAP//AwBQSwMEFAAGAAgAAAAh&#10;AAbe7wrjAAAADQEAAA8AAABkcnMvZG93bnJldi54bWxMj8FOwzAQRO9I/IO1SNxaG6uUNsSpKiRA&#10;4kBFaQ+9ubGbBOJ1FDttwtezOcFxZ0cz89JV72p2tm2oPCq4mwpgFnNvKiwU7D6fJwtgIWo0uvZo&#10;FQw2wCq7vkp1YvwFP+x5GwtGIRgSraCMsUk4D3lpnQ5T31ik38m3Tkc624KbVl8o3NVcCjHnTldI&#10;DaVu7FNp8+9t5xQcDi8/69fhLS5i9/617E/DRu4HpW5v+vUjsGj7+GeGcT5Nh4w2HX2HJrBaweSe&#10;UCLpcylmwEaHFA9Ecxy1pZwBz1L+nyL7BQAA//8DAFBLAQItABQABgAIAAAAIQC2gziS/gAAAOEB&#10;AAATAAAAAAAAAAAAAAAAAAAAAABbQ29udGVudF9UeXBlc10ueG1sUEsBAi0AFAAGAAgAAAAhADj9&#10;If/WAAAAlAEAAAsAAAAAAAAAAAAAAAAALwEAAF9yZWxzLy5yZWxzUEsBAi0AFAAGAAgAAAAhAJ3e&#10;o41/AgAAZAUAAA4AAAAAAAAAAAAAAAAALgIAAGRycy9lMm9Eb2MueG1sUEsBAi0AFAAGAAgAAAAh&#10;AAbe7wrjAAAADQEAAA8AAAAAAAAAAAAAAAAA2QQAAGRycy9kb3ducmV2LnhtbFBLBQYAAAAABAAE&#10;APMAAADpBQAAAAA=&#10;" filled="f" stroked="f" strokeweight="1.5pt">
              <v:textbox>
                <w:txbxContent>
                  <w:p w14:paraId="67D6C8AC" w14:textId="77777777" w:rsidR="0036501A" w:rsidRPr="00846EEF" w:rsidRDefault="0036501A" w:rsidP="0036501A">
                    <w:pPr>
                      <w:jc w:val="center"/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27 – Universitätstrasse 6 – 8092 Zürich – </w:t>
                    </w:r>
                    <w:r w:rsidRPr="00846EEF"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35DD4E18" w14:textId="77777777" w:rsidR="0036501A" w:rsidRPr="00846EEF" w:rsidRDefault="0036501A" w:rsidP="0036501A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89AD" w14:textId="77777777" w:rsidR="00A274E7" w:rsidRDefault="00C543F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595173" wp14:editId="289673C8">
              <wp:simplePos x="0" y="0"/>
              <wp:positionH relativeFrom="column">
                <wp:posOffset>-159</wp:posOffset>
              </wp:positionH>
              <wp:positionV relativeFrom="page">
                <wp:posOffset>10284143</wp:posOffset>
              </wp:positionV>
              <wp:extent cx="5985987" cy="0"/>
              <wp:effectExtent l="0" t="0" r="34290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98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E86A2" id="Gerader Verbinde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09.8pt" to="471.3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m11wEAACAEAAAOAAAAZHJzL2Uyb0RvYy54bWysU0uL2zAQvhf6H4TujZ3Atrsmzh522b2U&#10;NrTd3hV5lAj0YqTGzr/vSHac0CeUgpFnNM/vm9H6frCGHQGj9q7ly0XNGTjpO+32LX/58vTmlrOY&#10;hOuE8Q5afoLI7zevX6370MDKH7zpABklcbHpQ8sPKYWmqqI8gBVx4QM4MiqPViRScV91KHrKbk21&#10;quu3Ve+xC+glxEi3j6ORb0p+pUCmj0pFSMy0nHpL5cRy7vJZbdai2aMIBy2nNsQ/dGGFdlR0TvUo&#10;kmDfUP+UymqJPnqVFtLbyiulJRQMhGZZ/4Dm80EEKFiInBhmmuL/Sys/HLfIdEezW3HmhKUZPQOK&#10;PJWvgDvtskQ2IqoPsSH/B7fFSYthixn1oNDmP+FhQyH3NJMLQ2KSLm/ubul7x5k826pLYMCYnsFb&#10;loWWG+0ybtGI4/uYqBi5nl3ytXGsp47v6pu6uEVvdPekjcnGsjvwYJAdBU1dSAkuLTMAynLlSZpx&#10;OQDKnkyFMsgRVpHSycBY8RMo4omArMaSeUN/V8U48s5hinqaA6de/xQ4+V+6moOXf6864jhX9i7N&#10;wVY7j79KkIYzMWr0J5KucGdx57tTGXgx0BoWHqcnk/f8Wi/hl4e9+Q4AAP//AwBQSwMEFAAGAAgA&#10;AAAhAMsKDI7ZAAAACgEAAA8AAABkcnMvZG93bnJldi54bWxMj8FOwzAQRO9I/IO1SNyo01IFEuJU&#10;CIHENS0Hjtt4cSLidRS7afh7lgOC486MZt9Uu8UPaqYp9oENrFcZKOI22J6dgbfDy809qJiQLQ6B&#10;ycAXRdjVlxcVljacuaF5n5ySEo4lGuhSGkutY9uRx7gKI7F4H2HymOScnLYTnqXcD3qTZbn22LN8&#10;6HCkp47az/3JG2i2UxNHDPNzaBy+z69YuNvcmOur5fEBVKIl/YXhB1/QoRamYzixjWowIEOSqPm6&#10;yEGJX2w3d6COv5KuK/1/Qv0NAAD//wMAUEsBAi0AFAAGAAgAAAAhALaDOJL+AAAA4QEAABMAAAAA&#10;AAAAAAAAAAAAAAAAAFtDb250ZW50X1R5cGVzXS54bWxQSwECLQAUAAYACAAAACEAOP0h/9YAAACU&#10;AQAACwAAAAAAAAAAAAAAAAAvAQAAX3JlbHMvLnJlbHNQSwECLQAUAAYACAAAACEA8wZ5tdcBAAAg&#10;BAAADgAAAAAAAAAAAAAAAAAuAgAAZHJzL2Uyb0RvYy54bWxQSwECLQAUAAYACAAAACEAywoMjtkA&#10;AAAKAQAADwAAAAAAAAAAAAAAAAAxBAAAZHJzL2Rvd25yZXYueG1sUEsFBgAAAAAEAAQA8wAAADcF&#10;AAAAAA==&#10;" strokecolor="#00a3da [3204]" strokeweight="1.5pt">
              <w10:wrap anchory="page"/>
            </v:line>
          </w:pict>
        </mc:Fallback>
      </mc:AlternateContent>
    </w:r>
    <w:r w:rsidR="00A274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492AE" wp14:editId="11DBDA95">
              <wp:simplePos x="0" y="0"/>
              <wp:positionH relativeFrom="column">
                <wp:posOffset>-996950</wp:posOffset>
              </wp:positionH>
              <wp:positionV relativeFrom="page">
                <wp:posOffset>10285095</wp:posOffset>
              </wp:positionV>
              <wp:extent cx="7701280" cy="4572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1276A0" w14:textId="77777777" w:rsidR="00A274E7" w:rsidRPr="0010129B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</w:t>
                          </w:r>
                          <w:r w:rsidR="00A94D8F"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Universität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strasse 6 – 8092 Zürich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D0262A">
                            <w:rPr>
                              <w:rFonts w:ascii="DINPro-Medium" w:hAnsi="DINPro-Medium"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vseth@vseth.ethz.ch</w:t>
                          </w:r>
                        </w:p>
                        <w:p w14:paraId="425D9CD6" w14:textId="77777777" w:rsidR="00A274E7" w:rsidRPr="002914A2" w:rsidRDefault="00A274E7" w:rsidP="00E51E94">
                          <w:pPr>
                            <w:jc w:val="center"/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492AE" id="Rechteck 1" o:spid="_x0000_s1030" style="position:absolute;left:0;text-align:left;margin-left:-78.5pt;margin-top:809.85pt;width:606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ZwfQIAAGIFAAAOAAAAZHJzL2Uyb0RvYy54bWysVE1P3DAQvVfqf7B8L8kuUCAii1YgqkoI&#10;EFBx9jo2iep43LF3s9tf37HzwYoiIVW9JLZn5nnmzRufX2xbwzYKfQO25LODnDNlJVSNfSn5j6fr&#10;L6ec+SBsJQxYVfKd8vxi8fnTeecKNYcaTKWQEYj1RedKXofgiizzslat8AfglCWjBmxFoC2+ZBWK&#10;jtBbk83z/GvWAVYOQSrv6fSqN/JFwtdayXCntVeBmZJTbiF9MX1X8ZstzkXxgsLVjRzSEP+QRSsa&#10;S5dOUFciCLbG5i+otpEIHnQ4kNBmoHUjVaqBqpnlb6p5rIVTqRYix7uJJv//YOXt5h5ZU1HvOLOi&#10;pRY9KFkHJX+yWWSnc74gp0d3j8PO0zKWutXYxj8VwbaJ0d3EqNoGJunw5CSfzU+JeEm2o+MTalkE&#10;zV6jHfrwTUHL4qLkSB1LRIrNjQ+96+gSL7Nw3RhD56IwlnWU9ll+nKeIyUToxkYPlQQw4MRC+tTT&#10;KuyM6lEelCYCKNlZgknSU5cG2UaQaISUyoZERcIl7ximKYsp8PDjwMH/NaspeP5xcF/HeDPYMAW3&#10;jQV8D8BMKeven0jfqzsuw3a1TZ0/HPu8gmpHakDox8Q7ed1QV26ED/cCaS6okTTr4Y4+2gCxD8OK&#10;sxrw93vn0Z/kSlbOOpqzkvtfa4GKM/PdkpDPZkdHcTDTJimEM9y3rPYtdt1eAnWFxErZpSUFYzDj&#10;UiO0z/QkLOOtZBJW0t0llwHHzWXo558eFamWy+RGw+hEuLGPTo46iKp72j4LdIM0A4n6FsaZFMUb&#10;hfa+scEWlusAuknyjUz3vA4doEFOAzA8OvGl2N8nr9encfEHAAD//wMAUEsDBBQABgAIAAAAIQDR&#10;DwP+5AAAAA8BAAAPAAAAZHJzL2Rvd25yZXYueG1sTI9BT4NAEIXvJv6HzZh4axeaUAqyNI2JmnjQ&#10;WPXQ2xamgLKzhB1a8Ne7nPQ47728eV+2HU0rzti7xpKCcBmAQCps2VCl4OP9YbEB4VhTqVtLqGBC&#10;B9v8+irTaWkv9IbnPVfCl5BLtYKauUuldEWNRrul7ZC8d7K90ezPvpJlry++3LRyFQRraXRD/kOt&#10;O7yvsfjeD0bB4fD4s3uannnDw8tXMp6m19XnpNTtzbi7A8E48l8Y5vl+OuR+09EOVDrRKliEUexh&#10;2DvrMIlBzJkgijzPcdaSMAaZZ/I/R/4LAAD//wMAUEsBAi0AFAAGAAgAAAAhALaDOJL+AAAA4QEA&#10;ABMAAAAAAAAAAAAAAAAAAAAAAFtDb250ZW50X1R5cGVzXS54bWxQSwECLQAUAAYACAAAACEAOP0h&#10;/9YAAACUAQAACwAAAAAAAAAAAAAAAAAvAQAAX3JlbHMvLnJlbHNQSwECLQAUAAYACAAAACEAmeLm&#10;cH0CAABiBQAADgAAAAAAAAAAAAAAAAAuAgAAZHJzL2Uyb0RvYy54bWxQSwECLQAUAAYACAAAACEA&#10;0Q8D/uQAAAAPAQAADwAAAAAAAAAAAAAAAADXBAAAZHJzL2Rvd25yZXYueG1sUEsFBgAAAAAEAAQA&#10;8wAAAOgFAAAAAA==&#10;" filled="f" stroked="f" strokeweight="1.5pt">
              <v:textbox>
                <w:txbxContent>
                  <w:p w14:paraId="3F1276A0" w14:textId="77777777" w:rsidR="00A274E7" w:rsidRPr="0010129B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27 – </w:t>
                    </w:r>
                    <w:r w:rsidR="00A94D8F"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Universität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strasse 6 – 8092 Zürich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– </w:t>
                    </w:r>
                    <w:r w:rsidRPr="00D0262A">
                      <w:rPr>
                        <w:rFonts w:ascii="DINPro-Medium" w:hAnsi="DINPro-Medium"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vseth@vseth.ethz.ch</w:t>
                    </w:r>
                  </w:p>
                  <w:p w14:paraId="425D9CD6" w14:textId="77777777" w:rsidR="00A274E7" w:rsidRPr="002914A2" w:rsidRDefault="00A274E7" w:rsidP="00E51E94">
                    <w:pPr>
                      <w:jc w:val="center"/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E72D5" w14:textId="77777777" w:rsidR="00746E72" w:rsidRDefault="00746E72" w:rsidP="00C30935">
      <w:r>
        <w:separator/>
      </w:r>
    </w:p>
  </w:footnote>
  <w:footnote w:type="continuationSeparator" w:id="0">
    <w:p w14:paraId="5868175A" w14:textId="77777777" w:rsidR="00746E72" w:rsidRDefault="00746E72" w:rsidP="00C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F104" w14:textId="77777777" w:rsidR="00472A57" w:rsidRDefault="00472A57">
    <w:pPr>
      <w:pStyle w:val="Kopfzeile"/>
    </w:pPr>
    <w:r>
      <w:rPr>
        <w:noProof/>
        <w:lang w:eastAsia="de-CH"/>
      </w:rPr>
      <w:drawing>
        <wp:inline distT="0" distB="0" distL="0" distR="0" wp14:anchorId="30C77CC1" wp14:editId="7009C968">
          <wp:extent cx="2088515" cy="427768"/>
          <wp:effectExtent l="0" t="0" r="0" b="4445"/>
          <wp:docPr id="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eth_Logo_uerbsicht_byli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8" t="22695" r="9677" b="30755"/>
                  <a:stretch/>
                </pic:blipFill>
                <pic:spPr bwMode="auto">
                  <a:xfrm>
                    <a:off x="0" y="0"/>
                    <a:ext cx="2123091" cy="43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E663" w14:textId="77777777" w:rsidR="00A274E7" w:rsidRDefault="00A274E7">
    <w:r>
      <w:rPr>
        <w:noProof/>
        <w:lang w:eastAsia="de-CH"/>
      </w:rPr>
      <w:drawing>
        <wp:inline distT="0" distB="0" distL="0" distR="0" wp14:anchorId="102DAA9F" wp14:editId="42F76137">
          <wp:extent cx="2088515" cy="427768"/>
          <wp:effectExtent l="0" t="0" r="0" b="4445"/>
          <wp:docPr id="7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eth_Logo_uerbsicht_byli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8" t="22695" r="9677" b="30755"/>
                  <a:stretch/>
                </pic:blipFill>
                <pic:spPr bwMode="auto">
                  <a:xfrm>
                    <a:off x="0" y="0"/>
                    <a:ext cx="2123091" cy="43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523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4F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2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468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81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60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A8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C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A7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AD9"/>
    <w:multiLevelType w:val="hybridMultilevel"/>
    <w:tmpl w:val="409C0A8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hybridMultilevel"/>
    <w:tmpl w:val="F496D7CA"/>
    <w:lvl w:ilvl="0" w:tplc="92EE2078">
      <w:start w:val="2"/>
      <w:numFmt w:val="bullet"/>
      <w:lvlText w:val="-"/>
      <w:lvlJc w:val="left"/>
      <w:pPr>
        <w:ind w:left="720" w:hanging="360"/>
      </w:pPr>
      <w:rPr>
        <w:rFonts w:ascii="DINPro-Medium" w:eastAsiaTheme="minorEastAsia" w:hAnsi="DINPro-Medium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F1D05"/>
    <w:multiLevelType w:val="hybridMultilevel"/>
    <w:tmpl w:val="33E2D4A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448E6"/>
    <w:multiLevelType w:val="hybridMultilevel"/>
    <w:tmpl w:val="B602E8C6"/>
    <w:lvl w:ilvl="0" w:tplc="798E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3DA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A1D68"/>
    <w:multiLevelType w:val="hybridMultilevel"/>
    <w:tmpl w:val="C70CC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Zahler">
    <w15:presenceInfo w15:providerId="None" w15:userId="Michael Zah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9"/>
    <w:rsid w:val="00012A10"/>
    <w:rsid w:val="00014004"/>
    <w:rsid w:val="00050302"/>
    <w:rsid w:val="00065CE1"/>
    <w:rsid w:val="00084E6B"/>
    <w:rsid w:val="0010129B"/>
    <w:rsid w:val="001477DD"/>
    <w:rsid w:val="001A3CD1"/>
    <w:rsid w:val="00290DD1"/>
    <w:rsid w:val="002914A2"/>
    <w:rsid w:val="002A2BCB"/>
    <w:rsid w:val="002C02A0"/>
    <w:rsid w:val="002C0C49"/>
    <w:rsid w:val="002E153D"/>
    <w:rsid w:val="003044F6"/>
    <w:rsid w:val="00345FCC"/>
    <w:rsid w:val="0036501A"/>
    <w:rsid w:val="00374008"/>
    <w:rsid w:val="003C1852"/>
    <w:rsid w:val="0044028A"/>
    <w:rsid w:val="00472A57"/>
    <w:rsid w:val="00474ACA"/>
    <w:rsid w:val="00482E4A"/>
    <w:rsid w:val="00486316"/>
    <w:rsid w:val="004A2BBD"/>
    <w:rsid w:val="004B00FD"/>
    <w:rsid w:val="004E6CF5"/>
    <w:rsid w:val="0050219B"/>
    <w:rsid w:val="00571B74"/>
    <w:rsid w:val="005904FE"/>
    <w:rsid w:val="005A60C9"/>
    <w:rsid w:val="005C6674"/>
    <w:rsid w:val="005E7283"/>
    <w:rsid w:val="006A0B89"/>
    <w:rsid w:val="006C051B"/>
    <w:rsid w:val="00715E99"/>
    <w:rsid w:val="007265E2"/>
    <w:rsid w:val="00746E72"/>
    <w:rsid w:val="00750CB2"/>
    <w:rsid w:val="00773895"/>
    <w:rsid w:val="0077719D"/>
    <w:rsid w:val="00790366"/>
    <w:rsid w:val="007F1D1D"/>
    <w:rsid w:val="00833303"/>
    <w:rsid w:val="00846EEF"/>
    <w:rsid w:val="008754E0"/>
    <w:rsid w:val="00884615"/>
    <w:rsid w:val="008E2726"/>
    <w:rsid w:val="008F21D3"/>
    <w:rsid w:val="009106E7"/>
    <w:rsid w:val="009463D1"/>
    <w:rsid w:val="00967E52"/>
    <w:rsid w:val="0098124C"/>
    <w:rsid w:val="009B2ACB"/>
    <w:rsid w:val="009D0D78"/>
    <w:rsid w:val="009D10F0"/>
    <w:rsid w:val="00A12BD8"/>
    <w:rsid w:val="00A26358"/>
    <w:rsid w:val="00A274E7"/>
    <w:rsid w:val="00A3139B"/>
    <w:rsid w:val="00A94D8F"/>
    <w:rsid w:val="00A975EB"/>
    <w:rsid w:val="00AB7DB9"/>
    <w:rsid w:val="00B07393"/>
    <w:rsid w:val="00B15DA1"/>
    <w:rsid w:val="00B27D00"/>
    <w:rsid w:val="00B30A00"/>
    <w:rsid w:val="00B36227"/>
    <w:rsid w:val="00B852B1"/>
    <w:rsid w:val="00BE3891"/>
    <w:rsid w:val="00C20128"/>
    <w:rsid w:val="00C30935"/>
    <w:rsid w:val="00C543F8"/>
    <w:rsid w:val="00C66048"/>
    <w:rsid w:val="00D0262A"/>
    <w:rsid w:val="00D2686C"/>
    <w:rsid w:val="00D40D3B"/>
    <w:rsid w:val="00D53B34"/>
    <w:rsid w:val="00D74F3E"/>
    <w:rsid w:val="00D928E4"/>
    <w:rsid w:val="00DC150A"/>
    <w:rsid w:val="00DD0E3D"/>
    <w:rsid w:val="00E22E01"/>
    <w:rsid w:val="00E43B98"/>
    <w:rsid w:val="00E51E94"/>
    <w:rsid w:val="00E62B93"/>
    <w:rsid w:val="00E7545E"/>
    <w:rsid w:val="00EB0058"/>
    <w:rsid w:val="00ED50AD"/>
    <w:rsid w:val="00EE2A44"/>
    <w:rsid w:val="00F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69FBC4C"/>
  <w14:defaultImageDpi w14:val="330"/>
  <w15:docId w15:val="{FE6B82DA-9F81-4352-8EF9-1E07F06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CF5"/>
    <w:pPr>
      <w:jc w:val="both"/>
    </w:pPr>
    <w:rPr>
      <w:rFonts w:ascii="DIN" w:hAnsi="DI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6CF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berschrift2">
    <w:name w:val="heading 2"/>
    <w:aliases w:val="Unterüberschrift"/>
    <w:basedOn w:val="Standard"/>
    <w:next w:val="Standard"/>
    <w:link w:val="berschrift2Zchn"/>
    <w:uiPriority w:val="9"/>
    <w:unhideWhenUsed/>
    <w:qFormat/>
    <w:rsid w:val="0098124C"/>
    <w:pPr>
      <w:keepNext/>
      <w:keepLines/>
      <w:spacing w:before="360"/>
      <w:outlineLvl w:val="1"/>
    </w:pPr>
    <w:rPr>
      <w:rFonts w:eastAsiaTheme="majorEastAsia" w:cstheme="majorBidi"/>
      <w:b/>
      <w:color w:val="00A3DA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98124C"/>
    <w:pPr>
      <w:keepNext/>
      <w:keepLines/>
      <w:spacing w:before="240"/>
      <w:outlineLvl w:val="2"/>
    </w:pPr>
    <w:rPr>
      <w:rFonts w:eastAsiaTheme="majorEastAsia" w:cstheme="majorBidi"/>
      <w:b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93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935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6CF5"/>
    <w:rPr>
      <w:rFonts w:ascii="DIN" w:eastAsiaTheme="majorEastAsia" w:hAnsi="DIN" w:cstheme="majorBidi"/>
      <w:b/>
      <w:bCs/>
      <w:color w:val="000000" w:themeColor="text1"/>
      <w:sz w:val="36"/>
      <w:szCs w:val="32"/>
    </w:rPr>
  </w:style>
  <w:style w:type="paragraph" w:customStyle="1" w:styleId="Superfett">
    <w:name w:val="Superfett"/>
    <w:basedOn w:val="Standard"/>
    <w:link w:val="SuperfettZchn"/>
    <w:uiPriority w:val="2"/>
    <w:qFormat/>
    <w:rsid w:val="00C20128"/>
    <w:rPr>
      <w:rFonts w:ascii="DIN Black" w:hAnsi="DIN Black"/>
      <w:b/>
    </w:rPr>
  </w:style>
  <w:style w:type="character" w:styleId="Hyperlink">
    <w:name w:val="Hyperlink"/>
    <w:aliases w:val="Link"/>
    <w:basedOn w:val="Absatz-Standardschriftart"/>
    <w:uiPriority w:val="8"/>
    <w:unhideWhenUsed/>
    <w:qFormat/>
    <w:rsid w:val="004E6CF5"/>
    <w:rPr>
      <w:rFonts w:ascii="DIN" w:hAnsi="DIN"/>
      <w:color w:val="00A3DA" w:themeColor="hyperlink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262A"/>
    <w:pPr>
      <w:tabs>
        <w:tab w:val="center" w:pos="4536"/>
        <w:tab w:val="right" w:pos="9072"/>
      </w:tabs>
    </w:pPr>
  </w:style>
  <w:style w:type="character" w:customStyle="1" w:styleId="SuperfettZchn">
    <w:name w:val="Superfett Zchn"/>
    <w:basedOn w:val="Absatz-Standardschriftart"/>
    <w:link w:val="Superfett"/>
    <w:uiPriority w:val="2"/>
    <w:rsid w:val="00C20128"/>
    <w:rPr>
      <w:rFonts w:ascii="DIN Black" w:hAnsi="DIN Black"/>
      <w:b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E51E94"/>
  </w:style>
  <w:style w:type="character" w:customStyle="1" w:styleId="KopfzeileZchn">
    <w:name w:val="Kopfzeile Zchn"/>
    <w:basedOn w:val="Absatz-Standardschriftart"/>
    <w:link w:val="Kopfzeile"/>
    <w:uiPriority w:val="99"/>
    <w:rsid w:val="00D0262A"/>
    <w:rPr>
      <w:sz w:val="22"/>
    </w:rPr>
  </w:style>
  <w:style w:type="character" w:styleId="Fett">
    <w:name w:val="Strong"/>
    <w:basedOn w:val="Absatz-Standardschriftart"/>
    <w:uiPriority w:val="1"/>
    <w:semiHidden/>
    <w:qFormat/>
    <w:rsid w:val="00E43B98"/>
    <w:rPr>
      <w:rFonts w:ascii="DINPro-Bold" w:hAnsi="DINPro-Bold"/>
      <w:b w:val="0"/>
      <w:bCs/>
    </w:rPr>
  </w:style>
  <w:style w:type="character" w:styleId="Buchtitel">
    <w:name w:val="Book Title"/>
    <w:basedOn w:val="Absatz-Standardschriftart"/>
    <w:uiPriority w:val="33"/>
    <w:rsid w:val="00E43B98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semiHidden/>
    <w:rsid w:val="002C02A0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43B98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paragraph" w:customStyle="1" w:styleId="Fettkursiv">
    <w:name w:val="Fettkursiv"/>
    <w:basedOn w:val="Standard"/>
    <w:link w:val="FettkursivZchn"/>
    <w:uiPriority w:val="2"/>
    <w:qFormat/>
    <w:rsid w:val="004E6CF5"/>
    <w:pPr>
      <w:ind w:right="-2214"/>
    </w:pPr>
    <w:rPr>
      <w:b/>
      <w:i/>
      <w:szCs w:val="22"/>
    </w:rPr>
  </w:style>
  <w:style w:type="paragraph" w:customStyle="1" w:styleId="Kursiv">
    <w:name w:val="Kursiv"/>
    <w:basedOn w:val="Standard"/>
    <w:link w:val="KursivZchn"/>
    <w:uiPriority w:val="1"/>
    <w:qFormat/>
    <w:rsid w:val="004E6CF5"/>
    <w:pPr>
      <w:ind w:right="-2214"/>
    </w:pPr>
    <w:rPr>
      <w:i/>
      <w:szCs w:val="22"/>
    </w:r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98124C"/>
    <w:rPr>
      <w:rFonts w:ascii="DIN" w:eastAsiaTheme="majorEastAsia" w:hAnsi="DIN" w:cstheme="majorBidi"/>
      <w:b/>
      <w:color w:val="00A3DA" w:themeColor="accent1"/>
      <w:sz w:val="28"/>
      <w:szCs w:val="28"/>
    </w:rPr>
  </w:style>
  <w:style w:type="character" w:customStyle="1" w:styleId="KursivZchn">
    <w:name w:val="Kursiv Zchn"/>
    <w:basedOn w:val="Absatz-Standardschriftart"/>
    <w:link w:val="Kursiv"/>
    <w:uiPriority w:val="1"/>
    <w:rsid w:val="004E6CF5"/>
    <w:rPr>
      <w:rFonts w:ascii="DIN" w:hAnsi="DIN"/>
      <w:i/>
      <w:sz w:val="22"/>
      <w:szCs w:val="22"/>
    </w:rPr>
  </w:style>
  <w:style w:type="character" w:customStyle="1" w:styleId="FettkursivZchn">
    <w:name w:val="Fettkursiv Zchn"/>
    <w:basedOn w:val="Absatz-Standardschriftart"/>
    <w:link w:val="Fettkursiv"/>
    <w:uiPriority w:val="2"/>
    <w:rsid w:val="004E6CF5"/>
    <w:rPr>
      <w:rFonts w:ascii="DIN" w:hAnsi="DIN"/>
      <w:b/>
      <w:i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98124C"/>
    <w:rPr>
      <w:rFonts w:ascii="DIN" w:eastAsiaTheme="majorEastAsia" w:hAnsi="DIN" w:cstheme="majorBidi"/>
      <w:b/>
      <w:lang w:val="en-GB"/>
    </w:rPr>
  </w:style>
  <w:style w:type="paragraph" w:customStyle="1" w:styleId="Fettschrift">
    <w:name w:val="Fettschrift"/>
    <w:basedOn w:val="Standard"/>
    <w:link w:val="FettschriftZchn"/>
    <w:autoRedefine/>
    <w:uiPriority w:val="1"/>
    <w:qFormat/>
    <w:rsid w:val="004E6CF5"/>
    <w:rPr>
      <w:b/>
    </w:rPr>
  </w:style>
  <w:style w:type="paragraph" w:customStyle="1" w:styleId="Bildunterschrift">
    <w:name w:val="Bildunterschrift"/>
    <w:basedOn w:val="Standard"/>
    <w:link w:val="BildunterschriftZchn"/>
    <w:uiPriority w:val="14"/>
    <w:qFormat/>
    <w:rsid w:val="0098124C"/>
    <w:rPr>
      <w:sz w:val="18"/>
      <w:szCs w:val="18"/>
    </w:rPr>
  </w:style>
  <w:style w:type="character" w:customStyle="1" w:styleId="FettschriftZchn">
    <w:name w:val="Fettschrift Zchn"/>
    <w:basedOn w:val="Absatz-Standardschriftart"/>
    <w:link w:val="Fettschrift"/>
    <w:uiPriority w:val="1"/>
    <w:rsid w:val="004E6CF5"/>
    <w:rPr>
      <w:rFonts w:ascii="DIN" w:hAnsi="DIN"/>
      <w:b/>
      <w:sz w:val="22"/>
    </w:rPr>
  </w:style>
  <w:style w:type="paragraph" w:styleId="Listenabsatz">
    <w:name w:val="List Paragraph"/>
    <w:basedOn w:val="Standard"/>
    <w:uiPriority w:val="34"/>
    <w:rsid w:val="00967E52"/>
    <w:pPr>
      <w:ind w:left="720"/>
      <w:contextualSpacing/>
    </w:pPr>
  </w:style>
  <w:style w:type="character" w:customStyle="1" w:styleId="BildunterschriftZchn">
    <w:name w:val="Bildunterschrift Zchn"/>
    <w:basedOn w:val="Absatz-Standardschriftart"/>
    <w:link w:val="Bildunterschrift"/>
    <w:uiPriority w:val="14"/>
    <w:rsid w:val="0098124C"/>
    <w:rPr>
      <w:rFonts w:ascii="DIN" w:hAnsi="DIN"/>
      <w:sz w:val="18"/>
      <w:szCs w:val="18"/>
    </w:rPr>
  </w:style>
  <w:style w:type="character" w:styleId="Hervorhebung">
    <w:name w:val="Emphasis"/>
    <w:aliases w:val="Beschriftungen"/>
    <w:uiPriority w:val="8"/>
    <w:qFormat/>
    <w:rsid w:val="004E6CF5"/>
    <w:rPr>
      <w:rFonts w:ascii="DIN" w:hAnsi="DIN"/>
      <w:color w:val="00A3DA" w:themeColor="accent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43F8"/>
    <w:pPr>
      <w:tabs>
        <w:tab w:val="center" w:pos="4680"/>
        <w:tab w:val="right" w:pos="9360"/>
      </w:tabs>
      <w:jc w:val="left"/>
    </w:pPr>
    <w:rPr>
      <w:rFonts w:asciiTheme="minorHAnsi" w:hAnsiTheme="minorHAnsi" w:cs="Times New Roman"/>
      <w:szCs w:val="2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3F8"/>
    <w:rPr>
      <w:rFonts w:cs="Times New Roman"/>
      <w:sz w:val="22"/>
      <w:szCs w:val="22"/>
      <w:lang w:eastAsia="de-CH"/>
    </w:rPr>
  </w:style>
  <w:style w:type="table" w:styleId="Tabellenraster">
    <w:name w:val="Table Grid"/>
    <w:basedOn w:val="NormaleTabelle"/>
    <w:uiPriority w:val="59"/>
    <w:rsid w:val="002C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46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6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615"/>
    <w:rPr>
      <w:rFonts w:ascii="DIN" w:hAnsi="DI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6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615"/>
    <w:rPr>
      <w:rFonts w:ascii="DIN" w:hAnsi="DI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75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%20Zahler\Desktop\vseth_Dokumentvorlage_final_neu_Vorst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251F-21FA-40E9-A158-9F83F43FF7A9}"/>
      </w:docPartPr>
      <w:docPartBody>
        <w:p w:rsidR="00061BA8" w:rsidRDefault="00773E34">
          <w:r w:rsidRPr="00013FA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16269A94F2414BA0688DAD0AE08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31DFE-9BE9-41BD-A472-792546705B2F}"/>
      </w:docPartPr>
      <w:docPartBody>
        <w:p w:rsidR="00061BA8" w:rsidRDefault="00773E34" w:rsidP="00773E34">
          <w:pPr>
            <w:pStyle w:val="AA16269A94F2414BA0688DAD0AE08A391"/>
          </w:pPr>
          <w:r w:rsidRPr="00E7545E">
            <w:t xml:space="preserve">Der Antragstext soll in kurzer aber detaillierter Weise erläutern, wofür der Antrag an den Verbandskostendeckel gestellt wird. Offerten, etc. können jeweils begelegt werden. </w:t>
          </w:r>
          <w:r>
            <w:br/>
          </w:r>
          <w:r>
            <w:br/>
          </w:r>
          <w:r w:rsidRPr="00013F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34"/>
    <w:rsid w:val="00061BA8"/>
    <w:rsid w:val="00773E34"/>
    <w:rsid w:val="009A7F7A"/>
    <w:rsid w:val="00F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3E34"/>
    <w:rPr>
      <w:color w:val="808080"/>
    </w:rPr>
  </w:style>
  <w:style w:type="paragraph" w:customStyle="1" w:styleId="AA16269A94F2414BA0688DAD0AE08A39">
    <w:name w:val="AA16269A94F2414BA0688DAD0AE08A39"/>
    <w:rsid w:val="00773E34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AA16269A94F2414BA0688DAD0AE08A391">
    <w:name w:val="AA16269A94F2414BA0688DAD0AE08A391"/>
    <w:rsid w:val="00773E34"/>
    <w:pPr>
      <w:spacing w:after="0" w:line="240" w:lineRule="auto"/>
      <w:jc w:val="both"/>
    </w:pPr>
    <w:rPr>
      <w:rFonts w:ascii="DIN" w:hAnsi="DIN"/>
      <w:szCs w:val="24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VSE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3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A3DA"/>
      </a:hlink>
      <a:folHlink>
        <a:srgbClr val="800080"/>
      </a:folHlink>
    </a:clrScheme>
    <a:fontScheme name="VSETH CI">
      <a:majorFont>
        <a:latin typeface="DINPro-Bold"/>
        <a:ea typeface=""/>
        <a:cs typeface=""/>
      </a:majorFont>
      <a:minorFont>
        <a:latin typeface="DINPro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09755-6643-4F48-B31A-66221D9F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vseth_Dokumentvorlage_final_neu_Vorstand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Zahler</dc:creator>
  <cp:keywords/>
  <dc:description/>
  <cp:lastModifiedBy>Michael Zahler</cp:lastModifiedBy>
  <cp:revision>4</cp:revision>
  <cp:lastPrinted>2017-04-11T13:14:00Z</cp:lastPrinted>
  <dcterms:created xsi:type="dcterms:W3CDTF">2020-02-02T13:32:00Z</dcterms:created>
  <dcterms:modified xsi:type="dcterms:W3CDTF">2020-02-02T16:39:00Z</dcterms:modified>
</cp:coreProperties>
</file>